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259" w14:textId="1529ECB0" w:rsidR="0065623E" w:rsidRPr="001F5B11" w:rsidRDefault="000E3993" w:rsidP="004D4108">
      <w:pPr>
        <w:spacing w:after="0" w:line="240" w:lineRule="auto"/>
        <w:jc w:val="center"/>
        <w:rPr>
          <w:rStyle w:val="Ttulo1Car"/>
          <w:rFonts w:cstheme="majorHAnsi"/>
          <w:color w:val="002060"/>
          <w:sz w:val="24"/>
          <w:szCs w:val="24"/>
        </w:rPr>
      </w:pPr>
      <w:r w:rsidRPr="001F5B11">
        <w:rPr>
          <w:rFonts w:asciiTheme="majorHAnsi" w:eastAsiaTheme="majorEastAsia" w:hAnsiTheme="majorHAnsi" w:cstheme="majorHAnsi"/>
          <w:b/>
          <w:bCs/>
          <w:color w:val="002060"/>
          <w:sz w:val="24"/>
          <w:szCs w:val="24"/>
        </w:rPr>
        <w:t xml:space="preserve">Formato de denuncia por incumplimiento a las obligaciones de transparencia previstas en la Ley General </w:t>
      </w:r>
      <w:bookmarkStart w:id="0" w:name="_Hlk200535510"/>
      <w:r w:rsidRPr="001F5B11">
        <w:rPr>
          <w:rFonts w:asciiTheme="majorHAnsi" w:eastAsiaTheme="majorEastAsia" w:hAnsiTheme="majorHAnsi" w:cstheme="majorHAnsi"/>
          <w:b/>
          <w:bCs/>
          <w:color w:val="002060"/>
          <w:sz w:val="24"/>
          <w:szCs w:val="24"/>
        </w:rPr>
        <w:t>de Transparencia y Acceso a la Información Pública</w:t>
      </w:r>
      <w:bookmarkEnd w:id="0"/>
    </w:p>
    <w:p w14:paraId="12270C14" w14:textId="3F5B3BD3" w:rsidR="008346FF" w:rsidRDefault="008346FF" w:rsidP="00740FBF">
      <w:pPr>
        <w:spacing w:after="0" w:line="240" w:lineRule="auto"/>
        <w:rPr>
          <w:rFonts w:asciiTheme="majorHAnsi" w:hAnsiTheme="majorHAnsi" w:cstheme="majorHAnsi"/>
        </w:rPr>
      </w:pPr>
    </w:p>
    <w:p w14:paraId="767ED792" w14:textId="43E1117F" w:rsidR="004E786E" w:rsidRPr="00792F71" w:rsidRDefault="004E786E" w:rsidP="004E786E">
      <w:pPr>
        <w:spacing w:after="0" w:line="240" w:lineRule="auto"/>
        <w:jc w:val="both"/>
        <w:rPr>
          <w:rFonts w:cstheme="minorHAnsi"/>
        </w:rPr>
      </w:pPr>
      <w:r w:rsidRPr="00792F71">
        <w:rPr>
          <w:rFonts w:cstheme="minorHAnsi"/>
        </w:rPr>
        <w:t xml:space="preserve">Le sugerimos que, para agilizar su trámite, realice el registro </w:t>
      </w:r>
      <w:r w:rsidR="00E31464" w:rsidRPr="00792F71">
        <w:rPr>
          <w:rFonts w:cstheme="minorHAnsi"/>
        </w:rPr>
        <w:t xml:space="preserve">de su denuncia </w:t>
      </w:r>
      <w:r w:rsidRPr="00792F71">
        <w:rPr>
          <w:rFonts w:cstheme="minorHAnsi"/>
        </w:rPr>
        <w:t>a través de la Plataforma Nacional de Transparencia (</w:t>
      </w:r>
      <w:hyperlink r:id="rId14" w:history="1">
        <w:r w:rsidRPr="00792F71">
          <w:rPr>
            <w:rStyle w:val="Hipervnculo"/>
            <w:rFonts w:cstheme="minorHAnsi"/>
          </w:rPr>
          <w:t>http://plataformadetransparencia.org.mx/</w:t>
        </w:r>
      </w:hyperlink>
      <w:r w:rsidRPr="00792F71">
        <w:rPr>
          <w:rFonts w:cstheme="minorHAnsi"/>
        </w:rPr>
        <w:t xml:space="preserve">). No obstante, </w:t>
      </w:r>
      <w:r w:rsidR="00E31464" w:rsidRPr="00792F71">
        <w:rPr>
          <w:rFonts w:cstheme="minorHAnsi"/>
        </w:rPr>
        <w:t>en caso de no poder hacerlo</w:t>
      </w:r>
      <w:r w:rsidR="0031399C">
        <w:rPr>
          <w:rFonts w:cstheme="minorHAnsi"/>
        </w:rPr>
        <w:t>,</w:t>
      </w:r>
      <w:r w:rsidR="00E31464" w:rsidRPr="00792F71">
        <w:rPr>
          <w:rFonts w:cstheme="minorHAnsi"/>
        </w:rPr>
        <w:t xml:space="preserve"> o </w:t>
      </w:r>
      <w:r w:rsidRPr="00792F71">
        <w:rPr>
          <w:rFonts w:cstheme="minorHAnsi"/>
        </w:rPr>
        <w:t>si desea presentar su escrito de maneral presencial</w:t>
      </w:r>
      <w:r w:rsidR="0031399C">
        <w:rPr>
          <w:rFonts w:asciiTheme="majorHAnsi" w:hAnsiTheme="majorHAnsi" w:cstheme="majorHAnsi"/>
        </w:rPr>
        <w:t>,</w:t>
      </w:r>
      <w:r w:rsidR="004604B3">
        <w:rPr>
          <w:rFonts w:asciiTheme="majorHAnsi" w:hAnsiTheme="majorHAnsi" w:cstheme="majorHAnsi"/>
        </w:rPr>
        <w:t xml:space="preserve"> mediante correo electrónico o por correo postal</w:t>
      </w:r>
      <w:r w:rsidR="00E31464" w:rsidRPr="00792F71">
        <w:rPr>
          <w:rFonts w:cstheme="minorHAnsi"/>
        </w:rPr>
        <w:t>,</w:t>
      </w:r>
      <w:r w:rsidRPr="00792F71">
        <w:rPr>
          <w:rFonts w:cstheme="minorHAnsi"/>
        </w:rPr>
        <w:t xml:space="preserve"> ponemos a su disposición el siguiente formato.</w:t>
      </w:r>
    </w:p>
    <w:p w14:paraId="7B5C5155" w14:textId="5B73EEDA" w:rsidR="00EF4F8E" w:rsidRDefault="00EF4F8E" w:rsidP="00E3146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41FAB6D" w14:textId="77777777" w:rsidR="00E40BB9" w:rsidRDefault="00E40BB9" w:rsidP="007B1D44">
      <w:pPr>
        <w:spacing w:after="0" w:line="240" w:lineRule="auto"/>
        <w:rPr>
          <w:rFonts w:cstheme="minorHAnsi"/>
          <w:b/>
          <w:bCs/>
        </w:rPr>
      </w:pPr>
    </w:p>
    <w:p w14:paraId="16D4CDE1" w14:textId="246924FB" w:rsidR="00096A3D" w:rsidRPr="007B1D44" w:rsidRDefault="00096A3D" w:rsidP="007B1D44">
      <w:pPr>
        <w:spacing w:after="0" w:line="240" w:lineRule="auto"/>
        <w:rPr>
          <w:rFonts w:cstheme="minorHAnsi"/>
          <w:b/>
          <w:bCs/>
        </w:rPr>
      </w:pPr>
      <w:r w:rsidRPr="007B1D44">
        <w:rPr>
          <w:rFonts w:cstheme="minorHAnsi"/>
          <w:b/>
          <w:bCs/>
        </w:rPr>
        <w:t xml:space="preserve">Fecha: </w:t>
      </w:r>
      <w:sdt>
        <w:sdtPr>
          <w:rPr>
            <w:rStyle w:val="Estilo33"/>
          </w:rPr>
          <w:id w:val="-1129083322"/>
          <w:placeholder>
            <w:docPart w:val="B081F49F8F5E4BB3893FE9C396089E60"/>
          </w:placeholder>
          <w:showingPlcHdr/>
          <w15:color w:val="99CCFF"/>
          <w:date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theme="minorHAnsi"/>
            <w:b/>
            <w:bCs/>
            <w:u w:val="none"/>
          </w:rPr>
        </w:sdtEndPr>
        <w:sdtContent>
          <w:r w:rsidR="00A4378B" w:rsidRPr="00A42EA6">
            <w:rPr>
              <w:rStyle w:val="Textodelmarcadordeposicin"/>
              <w:vanish/>
            </w:rPr>
            <w:t>Haga clic aquí para seleccionar la fecha.</w:t>
          </w:r>
        </w:sdtContent>
      </w:sdt>
    </w:p>
    <w:p w14:paraId="03BFA3DD" w14:textId="77777777" w:rsidR="0078077A" w:rsidRPr="00E87801" w:rsidRDefault="0078077A" w:rsidP="00DD2DB5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934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41"/>
      </w:tblGrid>
      <w:tr w:rsidR="00740FBF" w:rsidRPr="00E87801" w14:paraId="059BEF72" w14:textId="77777777" w:rsidTr="000B5FD0">
        <w:trPr>
          <w:trHeight w:val="1338"/>
        </w:trPr>
        <w:tc>
          <w:tcPr>
            <w:tcW w:w="93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E7E6E6" w:themeFill="background2"/>
            <w:vAlign w:val="center"/>
          </w:tcPr>
          <w:p w14:paraId="17CD0889" w14:textId="77777777" w:rsidR="000F4E4C" w:rsidRDefault="00740FBF" w:rsidP="005D023F">
            <w:pPr>
              <w:spacing w:after="0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0F4E4C">
              <w:rPr>
                <w:rFonts w:eastAsiaTheme="majorEastAsia" w:cstheme="minorHAnsi"/>
                <w:b/>
                <w:bCs/>
                <w:color w:val="44546A" w:themeColor="text2"/>
              </w:rPr>
              <w:t>Instrucciones:</w:t>
            </w:r>
            <w:r w:rsidR="005D023F"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  <w:p w14:paraId="107B72EA" w14:textId="390FFB03" w:rsidR="00E87801" w:rsidRPr="005D023F" w:rsidRDefault="00740FBF" w:rsidP="00792F71">
            <w:pPr>
              <w:spacing w:after="0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5D023F">
              <w:rPr>
                <w:rFonts w:cstheme="minorHAnsi"/>
              </w:rPr>
              <w:t>Llen</w:t>
            </w:r>
            <w:r w:rsidR="00994113">
              <w:rPr>
                <w:rFonts w:cstheme="minorHAnsi"/>
              </w:rPr>
              <w:t>e</w:t>
            </w:r>
            <w:r w:rsidRPr="005D023F">
              <w:rPr>
                <w:rFonts w:cstheme="minorHAnsi"/>
              </w:rPr>
              <w:t xml:space="preserve"> el presente formato a máquina, computadora o a mano con letra legible (de preferencia utilizar tinta color azul). </w:t>
            </w:r>
          </w:p>
          <w:p w14:paraId="1E7E6FF8" w14:textId="344A531E" w:rsidR="005D023F" w:rsidRDefault="005D023F" w:rsidP="005D023F">
            <w:pPr>
              <w:spacing w:after="0"/>
              <w:ind w:right="130"/>
              <w:jc w:val="both"/>
              <w:rPr>
                <w:rFonts w:cstheme="minorHAnsi"/>
              </w:rPr>
            </w:pPr>
          </w:p>
          <w:p w14:paraId="1BB2F920" w14:textId="165CE7D6" w:rsidR="00CA6CEF" w:rsidRPr="00E87801" w:rsidRDefault="00CA6CEF" w:rsidP="00CA6CEF">
            <w:pPr>
              <w:spacing w:after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Una vez requisitado el presente formato</w:t>
            </w:r>
            <w:r w:rsidR="00001ADF">
              <w:rPr>
                <w:rFonts w:cstheme="minorHAnsi"/>
                <w:color w:val="000000" w:themeColor="text1"/>
              </w:rPr>
              <w:t xml:space="preserve"> entréguelo, en su caso, junto con </w:t>
            </w:r>
            <w:r>
              <w:rPr>
                <w:rFonts w:cstheme="minorHAnsi"/>
                <w:color w:val="000000" w:themeColor="text1"/>
              </w:rPr>
              <w:t>los anexos</w:t>
            </w:r>
            <w:r w:rsidRPr="00E87801">
              <w:rPr>
                <w:rFonts w:cstheme="minorHAnsi"/>
                <w:color w:val="000000" w:themeColor="text1"/>
              </w:rPr>
              <w:t xml:space="preserve"> a través de alguna de las vías siguientes: </w:t>
            </w:r>
          </w:p>
          <w:p w14:paraId="5A574178" w14:textId="437564F8" w:rsidR="008918D3" w:rsidRDefault="00CA6CEF" w:rsidP="008918D3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>Cuenta de correo electrónico</w:t>
            </w:r>
            <w:r>
              <w:rPr>
                <w:rFonts w:cstheme="minorHAnsi"/>
                <w:color w:val="000000" w:themeColor="text1"/>
              </w:rPr>
              <w:t>:</w:t>
            </w:r>
            <w:r w:rsidRPr="00E87801">
              <w:rPr>
                <w:rFonts w:cstheme="minorHAnsi"/>
                <w:color w:val="000000" w:themeColor="text1"/>
              </w:rPr>
              <w:t xml:space="preserve"> </w:t>
            </w:r>
            <w:hyperlink r:id="rId15" w:history="1">
              <w:r w:rsidR="0008151D" w:rsidRPr="00302E69">
                <w:rPr>
                  <w:rStyle w:val="Hipervnculo"/>
                  <w:rFonts w:cstheme="minorHAnsi"/>
                </w:rPr>
                <w:t>unidad.garante@banxico.org.mx</w:t>
              </w:r>
            </w:hyperlink>
            <w:r w:rsidR="0008151D">
              <w:rPr>
                <w:rFonts w:cstheme="minorHAnsi"/>
                <w:color w:val="000000" w:themeColor="text1"/>
              </w:rPr>
              <w:t xml:space="preserve"> </w:t>
            </w:r>
          </w:p>
          <w:p w14:paraId="36FA943E" w14:textId="4E476FAB" w:rsidR="0078077A" w:rsidRDefault="00CA6CEF" w:rsidP="003F5C9D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8918D3">
              <w:rPr>
                <w:rFonts w:cstheme="minorHAnsi"/>
                <w:color w:val="000000" w:themeColor="text1"/>
              </w:rPr>
              <w:t>De manera presencial</w:t>
            </w:r>
            <w:r w:rsidR="0008151D">
              <w:rPr>
                <w:rFonts w:cstheme="minorHAnsi"/>
                <w:color w:val="000000" w:themeColor="text1"/>
              </w:rPr>
              <w:t xml:space="preserve"> o por correo postal</w:t>
            </w:r>
            <w:r w:rsidRPr="008918D3">
              <w:rPr>
                <w:rFonts w:cstheme="minorHAnsi"/>
                <w:color w:val="000000" w:themeColor="text1"/>
              </w:rPr>
              <w:t xml:space="preserve"> en la calle Gante, número 20, colonia Centro, Alcaldía Cuauhtémoc, código postal 06000, en la Ciudad de México.</w:t>
            </w:r>
          </w:p>
          <w:p w14:paraId="487D175F" w14:textId="13336D73" w:rsidR="00B36A2C" w:rsidRPr="0078077A" w:rsidRDefault="006A61FD" w:rsidP="0078077A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78077A">
              <w:rPr>
                <w:rFonts w:cstheme="minorHAnsi"/>
                <w:color w:val="000000" w:themeColor="text1"/>
              </w:rPr>
              <w:t xml:space="preserve">Ante </w:t>
            </w:r>
            <w:r w:rsidR="00CA6CEF" w:rsidRPr="0078077A">
              <w:rPr>
                <w:rFonts w:cstheme="minorHAnsi"/>
                <w:color w:val="000000" w:themeColor="text1"/>
              </w:rPr>
              <w:t>la Unidad de Transparencia en Avenida 5 de mayo, número 18, planta baja, colonia Centro, Alcaldía Cuauhtémoc, código postal 06000, en la Ciudad de México.</w:t>
            </w:r>
          </w:p>
          <w:p w14:paraId="39EBC173" w14:textId="77777777" w:rsidR="0078077A" w:rsidRDefault="0078077A" w:rsidP="006A61FD">
            <w:pPr>
              <w:spacing w:after="0"/>
              <w:ind w:right="130"/>
              <w:jc w:val="both"/>
              <w:rPr>
                <w:rFonts w:cstheme="minorHAnsi"/>
              </w:rPr>
            </w:pPr>
          </w:p>
          <w:p w14:paraId="6ED1E71B" w14:textId="34FDE679" w:rsidR="0078077A" w:rsidRPr="005D023F" w:rsidRDefault="005D023F" w:rsidP="006A61FD">
            <w:pPr>
              <w:spacing w:after="0"/>
              <w:ind w:right="13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C20D64" w:rsidRPr="005D023F">
              <w:rPr>
                <w:rFonts w:cstheme="minorHAnsi"/>
              </w:rPr>
              <w:t xml:space="preserve">os campos </w:t>
            </w:r>
            <w:r>
              <w:rPr>
                <w:rFonts w:cstheme="minorHAnsi"/>
              </w:rPr>
              <w:t xml:space="preserve">marcados </w:t>
            </w:r>
            <w:r w:rsidR="00994113">
              <w:rPr>
                <w:rFonts w:cstheme="minorHAnsi"/>
              </w:rPr>
              <w:t>con</w:t>
            </w:r>
            <w:r>
              <w:rPr>
                <w:rFonts w:cstheme="minorHAnsi"/>
              </w:rPr>
              <w:t xml:space="preserve"> asterisco</w:t>
            </w:r>
            <w:r w:rsidR="00C20D64" w:rsidRPr="005D023F">
              <w:rPr>
                <w:rFonts w:cstheme="minorHAnsi"/>
              </w:rPr>
              <w:t xml:space="preserve"> </w:t>
            </w:r>
            <w:r w:rsidR="00C20D64" w:rsidRPr="005D023F">
              <w:rPr>
                <w:rFonts w:cstheme="minorHAnsi"/>
                <w:color w:val="FF0000"/>
              </w:rPr>
              <w:t>(*)</w:t>
            </w:r>
            <w:r w:rsidRPr="005D023F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son obligatorios</w:t>
            </w:r>
            <w:r w:rsidR="007878D9" w:rsidRPr="005D023F">
              <w:rPr>
                <w:rFonts w:cstheme="minorHAnsi"/>
              </w:rPr>
              <w:t>.</w:t>
            </w:r>
          </w:p>
        </w:tc>
      </w:tr>
    </w:tbl>
    <w:p w14:paraId="6FEB8EB7" w14:textId="73FE01EE" w:rsidR="00740FBF" w:rsidRDefault="00740FBF" w:rsidP="0065623E">
      <w:pPr>
        <w:spacing w:after="0" w:line="240" w:lineRule="auto"/>
        <w:jc w:val="both"/>
        <w:rPr>
          <w:rFonts w:cstheme="minorHAnsi"/>
        </w:rPr>
      </w:pPr>
    </w:p>
    <w:p w14:paraId="08CC6984" w14:textId="58133938" w:rsidR="000F4D94" w:rsidRDefault="000F4D94" w:rsidP="00367FF1">
      <w:pPr>
        <w:spacing w:after="0"/>
        <w:ind w:right="283"/>
        <w:jc w:val="both"/>
        <w:rPr>
          <w:rFonts w:cstheme="minorHAnsi"/>
        </w:rPr>
      </w:pPr>
      <w:r w:rsidRPr="00E87801">
        <w:rPr>
          <w:rFonts w:cstheme="minorHAnsi"/>
        </w:rPr>
        <w:t>De conformidad con los artículos 88, 90, 91 y 92 de la Ley General de Transparencia y Acceso a la Información Pública, la Autoridad Garante del Banco de México le solicita que proporcione la siguiente información</w:t>
      </w:r>
      <w:r w:rsidR="003C091C">
        <w:rPr>
          <w:rFonts w:cstheme="minorHAnsi"/>
        </w:rPr>
        <w:t>:</w:t>
      </w:r>
    </w:p>
    <w:p w14:paraId="729CEA10" w14:textId="77777777" w:rsidR="000F4D94" w:rsidRPr="00E87801" w:rsidRDefault="000F4D94" w:rsidP="0065623E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9341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341"/>
      </w:tblGrid>
      <w:tr w:rsidR="00CE1556" w:rsidRPr="00E87801" w14:paraId="41D58255" w14:textId="77777777" w:rsidTr="00AB1197">
        <w:trPr>
          <w:trHeight w:val="3570"/>
        </w:trPr>
        <w:tc>
          <w:tcPr>
            <w:tcW w:w="9341" w:type="dxa"/>
          </w:tcPr>
          <w:p w14:paraId="6AA0770E" w14:textId="77777777" w:rsidR="004D7B94" w:rsidRPr="004D7B94" w:rsidRDefault="004D7B94" w:rsidP="004D7B94">
            <w:pPr>
              <w:pStyle w:val="Prrafodelista"/>
              <w:spacing w:after="0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9849FE4" w14:textId="2B784DCD" w:rsidR="00A73570" w:rsidRPr="003F2699" w:rsidRDefault="00CE1556" w:rsidP="00D605E0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Style w:val="Estilo34"/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  <w:u w:val="none"/>
              </w:rPr>
            </w:pPr>
            <w:r w:rsidRPr="003F2699">
              <w:rPr>
                <w:rFonts w:cstheme="minorHAnsi"/>
                <w:b/>
                <w:bCs/>
                <w:color w:val="000000" w:themeColor="text1"/>
              </w:rPr>
              <w:t>Nombre del sujeto obligado denunciado</w:t>
            </w:r>
            <w:r w:rsidR="00994113">
              <w:rPr>
                <w:rFonts w:cstheme="minorHAnsi"/>
                <w:b/>
                <w:bCs/>
                <w:color w:val="000000" w:themeColor="text1"/>
              </w:rPr>
              <w:t xml:space="preserve"> (Banco de México (BM</w:t>
            </w:r>
            <w:r w:rsidR="00D605E0">
              <w:rPr>
                <w:rFonts w:cstheme="minorHAnsi"/>
                <w:b/>
                <w:bCs/>
                <w:color w:val="000000" w:themeColor="text1"/>
              </w:rPr>
              <w:t xml:space="preserve">)/ </w:t>
            </w:r>
            <w:r w:rsidR="00994113">
              <w:rPr>
                <w:rFonts w:cstheme="minorHAnsi"/>
                <w:b/>
                <w:bCs/>
                <w:color w:val="000000" w:themeColor="text1"/>
              </w:rPr>
              <w:t>Fondo de Pensiones del Bienestar (FPB)</w:t>
            </w:r>
            <w:r w:rsidR="00D605E0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r w:rsidR="00994113">
              <w:rPr>
                <w:rFonts w:cstheme="minorHAnsi"/>
                <w:b/>
                <w:bCs/>
                <w:color w:val="000000" w:themeColor="text1"/>
              </w:rPr>
              <w:t>F</w:t>
            </w:r>
            <w:r w:rsidR="00FE4513">
              <w:rPr>
                <w:rFonts w:cstheme="minorHAnsi"/>
                <w:b/>
                <w:bCs/>
                <w:color w:val="000000" w:themeColor="text1"/>
              </w:rPr>
              <w:t>ondo Mexicano del Petróleo para la Estabilidad y el Desarrollo (FMPED)</w:t>
            </w:r>
            <w:r w:rsidR="00D605E0">
              <w:rPr>
                <w:rFonts w:cstheme="minorHAnsi"/>
                <w:b/>
                <w:bCs/>
                <w:color w:val="000000" w:themeColor="text1"/>
              </w:rPr>
              <w:t>/</w:t>
            </w:r>
            <w:r w:rsidR="00FE4513">
              <w:rPr>
                <w:rFonts w:cstheme="minorHAnsi"/>
                <w:b/>
                <w:bCs/>
                <w:color w:val="000000" w:themeColor="text1"/>
              </w:rPr>
              <w:t xml:space="preserve"> Fondo para el Desarrollo de Recursos Humanos (FIDERH</w:t>
            </w:r>
            <w:proofErr w:type="gramStart"/>
            <w:r w:rsidR="00FE4513">
              <w:rPr>
                <w:rFonts w:cstheme="minorHAnsi"/>
                <w:b/>
                <w:bCs/>
                <w:color w:val="000000" w:themeColor="text1"/>
              </w:rPr>
              <w:t>)</w:t>
            </w:r>
            <w:r w:rsidR="00994113">
              <w:rPr>
                <w:rFonts w:cstheme="minorHAnsi"/>
                <w:b/>
                <w:bCs/>
                <w:color w:val="000000" w:themeColor="text1"/>
              </w:rPr>
              <w:t>)</w:t>
            </w:r>
            <w:r w:rsidR="00275653" w:rsidRPr="003F2699">
              <w:rPr>
                <w:rFonts w:cstheme="minorHAnsi"/>
                <w:b/>
                <w:bCs/>
                <w:color w:val="FF0000"/>
              </w:rPr>
              <w:t>*</w:t>
            </w:r>
            <w:proofErr w:type="gramEnd"/>
            <w:r w:rsidRPr="003F2699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Pr="003F2699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Style w:val="Estilo34"/>
                </w:rPr>
                <w:id w:val="1204445752"/>
                <w:placeholder>
                  <w:docPart w:val="A36F7498F694457A8C71E875E8EACE9C"/>
                </w:placeholder>
                <w:showingPlcHdr/>
                <w15:color w:val="99CCFF"/>
                <w:comboBox>
                  <w:listItem w:value="Elige un elemento."/>
                  <w:listItem w:displayText="Banco de México (BM)" w:value="Banco de México (BM)"/>
                  <w:listItem w:displayText="Fondo de Pensiones del Bienestar (FPB)" w:value="Fondo de Pensiones del Bienestar (FPB)"/>
                  <w:listItem w:displayText="Fondo Mexicano del Petróleo para la Estabilización y el Desarrollo (FMPED)" w:value="Fondo Mexicano del Petróleo para la Estabilización y el Desarrollo (FMPED)"/>
                  <w:listItem w:displayText="Fondo para el Desarrollo de Recursos Humanos (FIDERH)" w:value="Fondo para el Desarrollo de Recursos Humanos (FIDERH)"/>
                </w:comboBox>
              </w:sdtPr>
              <w:sdtEndPr>
                <w:rPr>
                  <w:rStyle w:val="Textodelmarcadordeposicin"/>
                  <w:color w:val="808080"/>
                  <w:u w:val="none"/>
                </w:rPr>
              </w:sdtEndPr>
              <w:sdtContent>
                <w:r w:rsidR="005D023F" w:rsidRPr="003F2699">
                  <w:rPr>
                    <w:rStyle w:val="Textodelmarcadordeposicin"/>
                    <w:rFonts w:cstheme="minorHAnsi"/>
                    <w:vanish/>
                  </w:rPr>
                  <w:t>Haga clic aquí para seleccionar el sujeto obligado.</w:t>
                </w:r>
              </w:sdtContent>
            </w:sdt>
          </w:p>
          <w:p w14:paraId="575AFFEF" w14:textId="40124EF7" w:rsidR="009F73FB" w:rsidRDefault="009F73FB" w:rsidP="00EF7DEA">
            <w:pPr>
              <w:pStyle w:val="Prrafodelista"/>
              <w:spacing w:after="0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1D1E04B2" w14:textId="77777777" w:rsidR="00AB1197" w:rsidRPr="00B20C19" w:rsidRDefault="00AB1197" w:rsidP="00B20C19">
            <w:pPr>
              <w:spacing w:after="0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6E3EE446" w14:textId="2F389D19" w:rsidR="00A73570" w:rsidRPr="009F73FB" w:rsidRDefault="00CE1556" w:rsidP="009F73FB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9F73FB">
              <w:rPr>
                <w:rFonts w:cstheme="minorHAnsi"/>
                <w:b/>
                <w:bCs/>
                <w:color w:val="000000" w:themeColor="text1"/>
              </w:rPr>
              <w:t>Nombre de la persona denunciante (opcional):</w:t>
            </w:r>
            <w:r w:rsidR="005D023F" w:rsidRPr="009F73FB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Style w:val="Estilo35"/>
                </w:rPr>
                <w:id w:val="1908495906"/>
                <w:placeholder>
                  <w:docPart w:val="C0FABAD571A7468FA82EA13E27D52E3F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5D023F" w:rsidRPr="009F73FB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6FA94994" w14:textId="4C7892F9" w:rsidR="00B20C19" w:rsidRDefault="00B20C19" w:rsidP="00EF4455">
            <w:pPr>
              <w:spacing w:after="0"/>
              <w:jc w:val="both"/>
              <w:rPr>
                <w:rFonts w:cstheme="minorHAnsi"/>
              </w:rPr>
            </w:pPr>
          </w:p>
          <w:p w14:paraId="4EFA14FA" w14:textId="070CC29C" w:rsidR="0078077A" w:rsidRDefault="0078077A" w:rsidP="00EF4455">
            <w:pPr>
              <w:spacing w:after="0"/>
              <w:jc w:val="both"/>
              <w:rPr>
                <w:rFonts w:cstheme="minorHAnsi"/>
              </w:rPr>
            </w:pPr>
          </w:p>
          <w:p w14:paraId="349E8EB5" w14:textId="04D3DE0C" w:rsidR="00B20C19" w:rsidRPr="00EF4455" w:rsidRDefault="00B20C19" w:rsidP="00EF4455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28CABD7B" w14:textId="36878D0E" w:rsidR="00B20C19" w:rsidRPr="00E87801" w:rsidRDefault="00B20C19" w:rsidP="00AB1197">
      <w:pPr>
        <w:spacing w:after="160" w:line="259" w:lineRule="auto"/>
        <w:rPr>
          <w:rFonts w:cstheme="minorHAnsi"/>
        </w:rPr>
      </w:pPr>
    </w:p>
    <w:tbl>
      <w:tblPr>
        <w:tblStyle w:val="Tablaconcuadrcula"/>
        <w:tblW w:w="9341" w:type="dxa"/>
        <w:tblInd w:w="127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341"/>
      </w:tblGrid>
      <w:tr w:rsidR="00740FBF" w:rsidRPr="00E87801" w14:paraId="792792A5" w14:textId="77777777" w:rsidTr="00035F70">
        <w:tc>
          <w:tcPr>
            <w:tcW w:w="9341" w:type="dxa"/>
          </w:tcPr>
          <w:p w14:paraId="263F2B43" w14:textId="77777777" w:rsidR="004D7B94" w:rsidRDefault="004D7B94" w:rsidP="004D7B94">
            <w:pPr>
              <w:pStyle w:val="Prrafodelista"/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504967E1" w14:textId="70656DAA" w:rsidR="007B1D44" w:rsidRPr="003F2699" w:rsidRDefault="00740FBF" w:rsidP="003F269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F2699">
              <w:rPr>
                <w:rFonts w:cstheme="minorHAnsi"/>
                <w:b/>
                <w:bCs/>
                <w:color w:val="000000" w:themeColor="text1"/>
              </w:rPr>
              <w:t>Medio para recibir notificaciones</w:t>
            </w:r>
            <w:r w:rsidR="009F73FB" w:rsidRPr="003F2699">
              <w:rPr>
                <w:rFonts w:cstheme="minorHAnsi"/>
                <w:b/>
                <w:bCs/>
                <w:color w:val="FF0000"/>
              </w:rPr>
              <w:t>*</w:t>
            </w:r>
            <w:r w:rsidR="009F73FB" w:rsidRPr="003F2699">
              <w:rPr>
                <w:rFonts w:cstheme="minorHAnsi"/>
                <w:b/>
                <w:bCs/>
                <w:color w:val="000000" w:themeColor="text1"/>
              </w:rPr>
              <w:t xml:space="preserve">. </w:t>
            </w:r>
            <w:r w:rsidR="00E87801" w:rsidRPr="003F2699">
              <w:rPr>
                <w:rFonts w:cstheme="minorHAnsi"/>
                <w:color w:val="000000" w:themeColor="text1"/>
              </w:rPr>
              <w:t>Seleccione el medio</w:t>
            </w:r>
            <w:r w:rsidR="00C20D64" w:rsidRPr="003F2699">
              <w:rPr>
                <w:rFonts w:cstheme="minorHAnsi"/>
                <w:color w:val="000000" w:themeColor="text1"/>
              </w:rPr>
              <w:t xml:space="preserve"> </w:t>
            </w:r>
            <w:r w:rsidR="00994113">
              <w:rPr>
                <w:rFonts w:cstheme="minorHAnsi"/>
                <w:color w:val="000000" w:themeColor="text1"/>
              </w:rPr>
              <w:t>por</w:t>
            </w:r>
            <w:r w:rsidR="00994113" w:rsidRPr="003F2699">
              <w:rPr>
                <w:rFonts w:cstheme="minorHAnsi"/>
                <w:color w:val="000000" w:themeColor="text1"/>
              </w:rPr>
              <w:t xml:space="preserve"> </w:t>
            </w:r>
            <w:r w:rsidR="00C20D64" w:rsidRPr="003F2699">
              <w:rPr>
                <w:rFonts w:cstheme="minorHAnsi"/>
                <w:color w:val="000000" w:themeColor="text1"/>
              </w:rPr>
              <w:t>el cual desea recibir notificaciones</w:t>
            </w:r>
            <w:r w:rsidR="00994113">
              <w:rPr>
                <w:rFonts w:cstheme="minorHAnsi"/>
                <w:color w:val="000000" w:themeColor="text1"/>
              </w:rPr>
              <w:t xml:space="preserve"> (seleccionar alguna de las siguientes </w:t>
            </w:r>
            <w:r w:rsidR="00D605E0">
              <w:rPr>
                <w:rFonts w:cstheme="minorHAnsi"/>
                <w:color w:val="000000" w:themeColor="text1"/>
              </w:rPr>
              <w:t>2</w:t>
            </w:r>
            <w:r w:rsidR="00994113">
              <w:rPr>
                <w:rFonts w:cstheme="minorHAnsi"/>
                <w:color w:val="000000" w:themeColor="text1"/>
              </w:rPr>
              <w:t xml:space="preserve"> opciones)</w:t>
            </w:r>
            <w:r w:rsidR="00C20D64" w:rsidRPr="003F2699">
              <w:rPr>
                <w:rFonts w:cstheme="minorHAnsi"/>
                <w:color w:val="000000" w:themeColor="text1"/>
              </w:rPr>
              <w:t>:</w:t>
            </w:r>
          </w:p>
          <w:p w14:paraId="587626B3" w14:textId="77777777" w:rsidR="009F73FB" w:rsidRPr="009F73FB" w:rsidRDefault="009F73FB" w:rsidP="009F73F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4DE76251" w14:textId="6E9A70BB" w:rsidR="00035F70" w:rsidRDefault="00B71478" w:rsidP="00035F70">
            <w:pPr>
              <w:spacing w:after="0"/>
              <w:ind w:left="1014" w:hanging="283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</w:rPr>
                <w:id w:val="-156478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70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035F70">
              <w:rPr>
                <w:rFonts w:cstheme="minorHAnsi"/>
                <w:b/>
                <w:bCs/>
                <w:color w:val="000000" w:themeColor="text1"/>
              </w:rPr>
              <w:t xml:space="preserve"> C</w:t>
            </w:r>
            <w:r w:rsidR="00035F70" w:rsidRPr="00143CDE">
              <w:rPr>
                <w:rFonts w:cstheme="minorHAnsi"/>
                <w:b/>
                <w:bCs/>
                <w:color w:val="000000" w:themeColor="text1"/>
              </w:rPr>
              <w:t>orreo electrónico.</w:t>
            </w:r>
            <w:r w:rsidR="00035F70" w:rsidRPr="00E87801">
              <w:rPr>
                <w:rFonts w:cstheme="minorHAnsi"/>
                <w:color w:val="000000" w:themeColor="text1"/>
              </w:rPr>
              <w:t xml:space="preserve"> </w:t>
            </w:r>
            <w:r w:rsidR="00035F70">
              <w:rPr>
                <w:rFonts w:cstheme="minorHAnsi"/>
                <w:color w:val="000000" w:themeColor="text1"/>
              </w:rPr>
              <w:t>En caso de que requiera recibir notificaciones mediante correo      electrónico, le solicitamos nos indique la cuenta de correo:</w:t>
            </w:r>
          </w:p>
          <w:p w14:paraId="40B39B03" w14:textId="77777777" w:rsidR="00035F70" w:rsidRPr="007B1D44" w:rsidRDefault="00B71478" w:rsidP="00035F70">
            <w:pPr>
              <w:spacing w:after="0"/>
              <w:ind w:left="1014"/>
              <w:jc w:val="both"/>
              <w:rPr>
                <w:rStyle w:val="Estilo21"/>
                <w:vanish/>
              </w:rPr>
            </w:pPr>
            <w:sdt>
              <w:sdtPr>
                <w:rPr>
                  <w:rStyle w:val="Estilo36"/>
                </w:rPr>
                <w:id w:val="1213767785"/>
                <w:placeholder>
                  <w:docPart w:val="08366A922C0C4ECB960B0C216BF00880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035F70"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4A4863B6" w14:textId="19F4BD1B" w:rsidR="00035F70" w:rsidRPr="007B1D44" w:rsidRDefault="00035F70" w:rsidP="00035F70">
            <w:pPr>
              <w:spacing w:after="0"/>
              <w:ind w:left="1014" w:hanging="283"/>
              <w:jc w:val="both"/>
              <w:rPr>
                <w:rStyle w:val="Estilo21"/>
                <w:vanish/>
              </w:rPr>
            </w:pPr>
          </w:p>
          <w:p w14:paraId="122E1404" w14:textId="4D8AFF99" w:rsidR="00F5650E" w:rsidRDefault="00F5650E" w:rsidP="006917E5">
            <w:pPr>
              <w:spacing w:after="0"/>
              <w:jc w:val="both"/>
              <w:rPr>
                <w:u w:val="single"/>
              </w:rPr>
            </w:pPr>
          </w:p>
          <w:p w14:paraId="687C5E48" w14:textId="77777777" w:rsidR="0095064E" w:rsidRDefault="0095064E" w:rsidP="006917E5">
            <w:pPr>
              <w:spacing w:after="0"/>
              <w:jc w:val="both"/>
              <w:rPr>
                <w:u w:val="single"/>
              </w:rPr>
            </w:pPr>
          </w:p>
          <w:p w14:paraId="27D0F119" w14:textId="4642A76E" w:rsidR="00EF4455" w:rsidRDefault="00B71478" w:rsidP="00035F70">
            <w:pPr>
              <w:spacing w:after="0"/>
              <w:ind w:left="1014" w:hanging="283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u w:val="single"/>
                </w:rPr>
                <w:id w:val="4318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59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35F70">
              <w:rPr>
                <w:rFonts w:cstheme="minorHAnsi"/>
                <w:color w:val="000000" w:themeColor="text1"/>
              </w:rPr>
              <w:t xml:space="preserve"> </w:t>
            </w:r>
            <w:r w:rsidR="00356062">
              <w:rPr>
                <w:rFonts w:cstheme="minorHAnsi"/>
                <w:b/>
                <w:bCs/>
                <w:color w:val="000000" w:themeColor="text1"/>
              </w:rPr>
              <w:t>D</w:t>
            </w:r>
            <w:r w:rsidR="00C20D64" w:rsidRPr="00143CDE">
              <w:rPr>
                <w:rFonts w:cstheme="minorHAnsi"/>
                <w:b/>
                <w:bCs/>
                <w:color w:val="000000" w:themeColor="text1"/>
              </w:rPr>
              <w:t>omicilio.</w:t>
            </w:r>
            <w:r w:rsidR="00C20D64">
              <w:rPr>
                <w:rFonts w:cstheme="minorHAnsi"/>
                <w:color w:val="000000" w:themeColor="text1"/>
              </w:rPr>
              <w:t xml:space="preserve"> </w:t>
            </w:r>
            <w:r w:rsidR="00740FBF" w:rsidRPr="00E87801">
              <w:rPr>
                <w:rFonts w:cstheme="minorHAnsi"/>
                <w:color w:val="000000" w:themeColor="text1"/>
              </w:rPr>
              <w:t>En caso de que requiera recibir notificaciones en su domicilio, le solicitamos la siguiente información</w:t>
            </w:r>
            <w:r w:rsidR="00E87801">
              <w:rPr>
                <w:rFonts w:cstheme="minorHAnsi"/>
                <w:color w:val="000000" w:themeColor="text1"/>
              </w:rPr>
              <w:t>:</w:t>
            </w:r>
          </w:p>
          <w:p w14:paraId="061E000E" w14:textId="77777777" w:rsidR="00035F70" w:rsidRDefault="00035F70" w:rsidP="00035F70">
            <w:pPr>
              <w:spacing w:after="0"/>
              <w:ind w:left="1014" w:hanging="283"/>
              <w:jc w:val="both"/>
              <w:rPr>
                <w:rFonts w:cstheme="minorHAnsi"/>
                <w:color w:val="000000" w:themeColor="text1"/>
              </w:rPr>
            </w:pPr>
          </w:p>
          <w:p w14:paraId="56F56C64" w14:textId="77342DE0" w:rsidR="00740FBF" w:rsidRDefault="00740FBF" w:rsidP="004F2EF4">
            <w:pPr>
              <w:spacing w:after="0" w:line="360" w:lineRule="auto"/>
              <w:ind w:left="1014"/>
              <w:jc w:val="both"/>
              <w:rPr>
                <w:rStyle w:val="Estilo37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Calle o Avenida: </w:t>
            </w:r>
            <w:sdt>
              <w:sdtPr>
                <w:rPr>
                  <w:rStyle w:val="Estilo37"/>
                </w:rPr>
                <w:id w:val="-659224429"/>
                <w:placeholder>
                  <w:docPart w:val="B66AEEA233394F5DA27AD7E5BD03367D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A42EA6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5EB8CDB5" w14:textId="77777777" w:rsidR="00874B69" w:rsidRPr="001446C1" w:rsidRDefault="00874B69" w:rsidP="004F2EF4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  <w:u w:val="single"/>
              </w:rPr>
            </w:pPr>
          </w:p>
          <w:p w14:paraId="7F2814EA" w14:textId="72B87EF4" w:rsidR="007B1D44" w:rsidRDefault="00740FBF" w:rsidP="004F2EF4">
            <w:pPr>
              <w:spacing w:after="0" w:line="360" w:lineRule="auto"/>
              <w:ind w:left="1014"/>
              <w:jc w:val="both"/>
              <w:rPr>
                <w:rStyle w:val="Estilo38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Número exterior: </w:t>
            </w:r>
            <w:sdt>
              <w:sdtPr>
                <w:rPr>
                  <w:rStyle w:val="Estilo38"/>
                </w:rPr>
                <w:id w:val="-1073660923"/>
                <w:placeholder>
                  <w:docPart w:val="58CACA88DBE648929F6BE601451B973E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A42EA6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2AEB4D8E" w14:textId="77777777" w:rsidR="00874B69" w:rsidRDefault="00874B69" w:rsidP="004F2EF4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204C15D7" w14:textId="200AFE41" w:rsidR="00740FBF" w:rsidRDefault="00740FBF" w:rsidP="004F2EF4">
            <w:pPr>
              <w:spacing w:after="0" w:line="360" w:lineRule="auto"/>
              <w:ind w:left="1014"/>
              <w:jc w:val="both"/>
              <w:rPr>
                <w:rStyle w:val="Estilo39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Número interior: </w:t>
            </w:r>
            <w:sdt>
              <w:sdtPr>
                <w:rPr>
                  <w:rStyle w:val="Estilo39"/>
                </w:rPr>
                <w:id w:val="-1657139961"/>
                <w:placeholder>
                  <w:docPart w:val="16A8D0FCE86D4392887F5A42E6DF6C64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color w:val="000000" w:themeColor="text1"/>
                  <w:u w:val="none"/>
                </w:rPr>
              </w:sdtEndPr>
              <w:sdtContent>
                <w:r w:rsidR="00DD418B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60C8C9E5" w14:textId="77777777" w:rsidR="00874B69" w:rsidRPr="00EF4455" w:rsidRDefault="00874B69" w:rsidP="004F2EF4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5F3AB9D9" w14:textId="11F63E92" w:rsidR="007B1D44" w:rsidRDefault="00740FBF" w:rsidP="004F2EF4">
            <w:pPr>
              <w:spacing w:after="0" w:line="360" w:lineRule="auto"/>
              <w:ind w:left="1014"/>
              <w:jc w:val="both"/>
              <w:rPr>
                <w:rFonts w:cstheme="minorHAnsi"/>
                <w:vanish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Colonia: </w:t>
            </w:r>
            <w:sdt>
              <w:sdtPr>
                <w:rPr>
                  <w:rStyle w:val="Estilo40"/>
                </w:rPr>
                <w:id w:val="-696858013"/>
                <w:placeholder>
                  <w:docPart w:val="67A314ABA94945A993B6F301C1A99FAB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vanish/>
                  <w:u w:val="none"/>
                </w:rPr>
              </w:sdtEndPr>
              <w:sdtContent>
                <w:r w:rsidR="00DD418B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  <w:r w:rsidR="00DD418B" w:rsidRPr="007B1D44">
              <w:rPr>
                <w:rFonts w:cstheme="minorHAnsi"/>
                <w:vanish/>
                <w:color w:val="000000" w:themeColor="text1"/>
              </w:rPr>
              <w:t xml:space="preserve"> </w:t>
            </w:r>
            <w:r w:rsidR="00E14C7F" w:rsidRPr="007B1D44">
              <w:rPr>
                <w:rFonts w:cstheme="minorHAnsi"/>
                <w:vanish/>
                <w:color w:val="000000" w:themeColor="text1"/>
              </w:rPr>
              <w:t xml:space="preserve"> </w:t>
            </w:r>
          </w:p>
          <w:p w14:paraId="10A20068" w14:textId="77777777" w:rsidR="00AB1197" w:rsidRDefault="00AB1197" w:rsidP="00AB1197">
            <w:p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21EEA6F5" w14:textId="40EA69F2" w:rsidR="00740FBF" w:rsidRDefault="00740FBF" w:rsidP="00EF4455">
            <w:pPr>
              <w:spacing w:after="0" w:line="360" w:lineRule="auto"/>
              <w:ind w:left="1014"/>
              <w:jc w:val="both"/>
              <w:rPr>
                <w:rStyle w:val="Estilo48"/>
              </w:rPr>
            </w:pPr>
            <w:r w:rsidRPr="00E87801">
              <w:rPr>
                <w:rFonts w:cstheme="minorHAnsi"/>
                <w:color w:val="000000" w:themeColor="text1"/>
              </w:rPr>
              <w:t>Alcaldía/Municipio</w:t>
            </w:r>
            <w:r w:rsidR="00DD418B" w:rsidRPr="00E87801">
              <w:rPr>
                <w:rFonts w:cstheme="minorHAnsi"/>
                <w:color w:val="000000" w:themeColor="text1"/>
              </w:rPr>
              <w:t xml:space="preserve">: </w:t>
            </w:r>
            <w:sdt>
              <w:sdtPr>
                <w:rPr>
                  <w:rStyle w:val="Estilo48"/>
                </w:rPr>
                <w:id w:val="-1740860202"/>
                <w:placeholder>
                  <w:docPart w:val="3F7DA0F7B648469A9800C2313D1B2BFD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="00D43171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7BEF3317" w14:textId="77777777" w:rsidR="00874B69" w:rsidRPr="00E87801" w:rsidRDefault="00874B69" w:rsidP="00EF4455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619B8D3C" w14:textId="2287F2D1" w:rsidR="007B1D44" w:rsidRDefault="00740FBF" w:rsidP="00EF4455">
            <w:pPr>
              <w:spacing w:after="0" w:line="360" w:lineRule="auto"/>
              <w:ind w:left="1014"/>
              <w:jc w:val="both"/>
              <w:rPr>
                <w:rStyle w:val="Estilo42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Entidad Federativa: </w:t>
            </w:r>
            <w:sdt>
              <w:sdtPr>
                <w:rPr>
                  <w:rStyle w:val="Estilo42"/>
                </w:rPr>
                <w:id w:val="-709652662"/>
                <w:placeholder>
                  <w:docPart w:val="93C80E58961048A3874EF5A1E4B97471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A42EA6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547B0056" w14:textId="77777777" w:rsidR="00874B69" w:rsidRDefault="00874B69" w:rsidP="00EF4455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5C39ECF4" w14:textId="77777777" w:rsidR="0078077A" w:rsidRDefault="00740FBF" w:rsidP="0078077A">
            <w:pPr>
              <w:pStyle w:val="Sinespaciado"/>
              <w:ind w:left="1014"/>
              <w:jc w:val="both"/>
              <w:rPr>
                <w:rStyle w:val="Estilo43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Código postal: </w:t>
            </w:r>
            <w:sdt>
              <w:sdtPr>
                <w:rPr>
                  <w:rStyle w:val="Estilo43"/>
                </w:rPr>
                <w:id w:val="-220060739"/>
                <w:placeholder>
                  <w:docPart w:val="913B86510D9B4D51A8F8864602BC6E1B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="00DD418B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166A817B" w14:textId="47F4CB70" w:rsidR="0078077A" w:rsidRDefault="0078077A" w:rsidP="006A61FD">
            <w:pPr>
              <w:pStyle w:val="Sinespaciado"/>
              <w:ind w:left="781"/>
              <w:jc w:val="both"/>
              <w:rPr>
                <w:rStyle w:val="Estilo43"/>
              </w:rPr>
            </w:pPr>
          </w:p>
          <w:p w14:paraId="152D63ED" w14:textId="77777777" w:rsidR="00035F70" w:rsidRDefault="00035F70" w:rsidP="006A61FD">
            <w:pPr>
              <w:pStyle w:val="Sinespaciado"/>
              <w:ind w:left="781"/>
              <w:jc w:val="both"/>
              <w:rPr>
                <w:rStyle w:val="Estilo43"/>
              </w:rPr>
            </w:pPr>
          </w:p>
          <w:p w14:paraId="28B54FDA" w14:textId="13EC7510" w:rsidR="0078077A" w:rsidRDefault="0078077A" w:rsidP="00E34F20">
            <w:pPr>
              <w:pStyle w:val="Sinespaciado"/>
              <w:jc w:val="both"/>
              <w:rPr>
                <w:rStyle w:val="Estilo43"/>
              </w:rPr>
            </w:pPr>
          </w:p>
          <w:p w14:paraId="1BBC3F4F" w14:textId="2593CE63" w:rsidR="004D7B94" w:rsidRDefault="00740FBF" w:rsidP="00367FF1">
            <w:pPr>
              <w:pStyle w:val="Sinespaciado"/>
              <w:ind w:left="314"/>
              <w:jc w:val="both"/>
              <w:rPr>
                <w:rFonts w:cstheme="minorHAnsi"/>
                <w:b/>
                <w:bCs/>
              </w:rPr>
            </w:pPr>
            <w:r w:rsidRPr="00DD2E5A">
              <w:rPr>
                <w:rFonts w:cstheme="minorHAnsi"/>
                <w:b/>
                <w:bCs/>
              </w:rPr>
              <w:t xml:space="preserve">De no señalar dirección de correo electrónico </w:t>
            </w:r>
            <w:r w:rsidR="00DF6AAD" w:rsidRPr="00DD2E5A">
              <w:rPr>
                <w:rFonts w:cstheme="minorHAnsi"/>
                <w:b/>
                <w:bCs/>
              </w:rPr>
              <w:t xml:space="preserve">o domicilio </w:t>
            </w:r>
            <w:r w:rsidRPr="00DD2E5A">
              <w:rPr>
                <w:rFonts w:cstheme="minorHAnsi"/>
                <w:b/>
                <w:bCs/>
              </w:rPr>
              <w:t xml:space="preserve">para recibir notificaciones, estas se </w:t>
            </w:r>
            <w:r w:rsidR="00DD2E5A" w:rsidRPr="00DD2E5A">
              <w:rPr>
                <w:rFonts w:cstheme="minorHAnsi"/>
                <w:b/>
                <w:bCs/>
              </w:rPr>
              <w:t xml:space="preserve">publicarán en </w:t>
            </w:r>
            <w:r w:rsidR="00B36A2C">
              <w:rPr>
                <w:rFonts w:cstheme="minorHAnsi"/>
                <w:b/>
                <w:bCs/>
              </w:rPr>
              <w:t>los est</w:t>
            </w:r>
            <w:r w:rsidR="0008151D">
              <w:rPr>
                <w:rFonts w:cstheme="minorHAnsi"/>
                <w:b/>
                <w:bCs/>
              </w:rPr>
              <w:t>r</w:t>
            </w:r>
            <w:r w:rsidR="00B36A2C">
              <w:rPr>
                <w:rFonts w:cstheme="minorHAnsi"/>
                <w:b/>
                <w:bCs/>
              </w:rPr>
              <w:t>ados</w:t>
            </w:r>
            <w:r w:rsidR="00DD2E5A" w:rsidRPr="00DD2E5A">
              <w:rPr>
                <w:rFonts w:cstheme="minorHAnsi"/>
                <w:b/>
                <w:bCs/>
              </w:rPr>
              <w:t xml:space="preserve"> de la Unidad Garante del Banco de México ubicado</w:t>
            </w:r>
            <w:r w:rsidR="006A61FD">
              <w:rPr>
                <w:rFonts w:cstheme="minorHAnsi"/>
                <w:b/>
                <w:bCs/>
              </w:rPr>
              <w:t>s</w:t>
            </w:r>
            <w:r w:rsidR="00DD2E5A" w:rsidRPr="00DD2E5A">
              <w:rPr>
                <w:rFonts w:cstheme="minorHAnsi"/>
                <w:b/>
                <w:bCs/>
              </w:rPr>
              <w:t xml:space="preserve"> en la calle Gante, número 20, colonia Centro, Alcaldía Cuauhtémoc, código postal 06000, en la Ciudad de México.</w:t>
            </w:r>
          </w:p>
          <w:p w14:paraId="6178FA4F" w14:textId="1C73A637" w:rsidR="0078077A" w:rsidRPr="00C90AED" w:rsidRDefault="0078077A" w:rsidP="006A61FD">
            <w:pPr>
              <w:pStyle w:val="Sinespaciado"/>
              <w:ind w:left="781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3AFED62" w14:textId="77777777" w:rsidR="00B37380" w:rsidRPr="00E87801" w:rsidRDefault="00B37380" w:rsidP="00CE1556">
      <w:pPr>
        <w:spacing w:after="0" w:line="240" w:lineRule="auto"/>
        <w:contextualSpacing/>
        <w:jc w:val="both"/>
        <w:rPr>
          <w:rFonts w:cstheme="minorHAnsi"/>
        </w:rPr>
      </w:pPr>
      <w:bookmarkStart w:id="1" w:name="_Hlk202814265"/>
    </w:p>
    <w:tbl>
      <w:tblPr>
        <w:tblStyle w:val="Tablaconcuadrcula"/>
        <w:tblW w:w="9346" w:type="dxa"/>
        <w:tblInd w:w="-5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740FBF" w:rsidRPr="00E87801" w14:paraId="49DF2581" w14:textId="77777777" w:rsidTr="00367FF1">
        <w:trPr>
          <w:trHeight w:val="11736"/>
        </w:trPr>
        <w:tc>
          <w:tcPr>
            <w:tcW w:w="9346" w:type="dxa"/>
          </w:tcPr>
          <w:p w14:paraId="48AFA532" w14:textId="77777777" w:rsidR="004D7B94" w:rsidRDefault="004D7B94" w:rsidP="004D7B94">
            <w:pPr>
              <w:pStyle w:val="Prrafodelista"/>
              <w:spacing w:after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bookmarkStart w:id="2" w:name="_Hlk203402763"/>
          </w:p>
          <w:p w14:paraId="5D7B9729" w14:textId="03779309" w:rsidR="002E098B" w:rsidRPr="002E098B" w:rsidRDefault="00740FBF" w:rsidP="002E098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right="35"/>
              <w:jc w:val="both"/>
              <w:rPr>
                <w:b/>
                <w:bCs/>
              </w:rPr>
            </w:pPr>
            <w:r w:rsidRPr="002E098B">
              <w:rPr>
                <w:rFonts w:cstheme="minorHAnsi"/>
                <w:b/>
                <w:bCs/>
                <w:color w:val="000000" w:themeColor="text1"/>
              </w:rPr>
              <w:t>Descripción del incumplimiento</w:t>
            </w:r>
            <w:r w:rsidR="00AD7A33" w:rsidRPr="002E098B">
              <w:rPr>
                <w:rFonts w:cstheme="minorHAnsi"/>
                <w:b/>
                <w:bCs/>
                <w:color w:val="FF0000"/>
              </w:rPr>
              <w:t>*</w:t>
            </w:r>
            <w:r w:rsidR="009F73FB" w:rsidRPr="002E098B">
              <w:rPr>
                <w:rFonts w:cstheme="minorHAnsi"/>
                <w:b/>
                <w:bCs/>
                <w:color w:val="000000" w:themeColor="text1"/>
              </w:rPr>
              <w:t xml:space="preserve">. </w:t>
            </w:r>
            <w:r w:rsidRPr="002E098B">
              <w:rPr>
                <w:rFonts w:cstheme="minorHAnsi"/>
                <w:color w:val="000000" w:themeColor="text1"/>
              </w:rPr>
              <w:t xml:space="preserve">Describa de manera clara y precisa el incumplimiento a la(s) obligación(es) de </w:t>
            </w:r>
            <w:bookmarkEnd w:id="2"/>
            <w:r w:rsidRPr="002E098B">
              <w:rPr>
                <w:rFonts w:cstheme="minorHAnsi"/>
                <w:color w:val="000000" w:themeColor="text1"/>
              </w:rPr>
              <w:t xml:space="preserve">transparencia que haya identificado, especificando el(los) artículo(s) y fracción(es) </w:t>
            </w:r>
            <w:r w:rsidR="002602BB">
              <w:rPr>
                <w:rFonts w:cstheme="minorHAnsi"/>
                <w:color w:val="000000" w:themeColor="text1"/>
              </w:rPr>
              <w:t>de la Ley General de Transparencia y Acceso a la Información Pública que corresponda(n)</w:t>
            </w:r>
            <w:r w:rsidRPr="002E098B">
              <w:rPr>
                <w:rFonts w:cstheme="minorHAnsi"/>
                <w:color w:val="000000" w:themeColor="text1"/>
              </w:rPr>
              <w:t>, así como el periodo de la información que denuncia</w:t>
            </w:r>
            <w:r w:rsidR="001C2BDF" w:rsidRPr="002E098B">
              <w:rPr>
                <w:rFonts w:cstheme="minorHAnsi"/>
                <w:color w:val="000000" w:themeColor="text1"/>
              </w:rPr>
              <w:t>.</w:t>
            </w:r>
            <w:r w:rsidR="002E098B" w:rsidRPr="002E098B">
              <w:rPr>
                <w:rFonts w:cstheme="minorHAnsi"/>
                <w:color w:val="000000" w:themeColor="text1"/>
              </w:rPr>
              <w:t xml:space="preserve"> </w:t>
            </w:r>
          </w:p>
          <w:p w14:paraId="14F39D2C" w14:textId="77777777" w:rsidR="002E098B" w:rsidRDefault="002E098B" w:rsidP="002E098B">
            <w:pPr>
              <w:pStyle w:val="Prrafodelista"/>
              <w:spacing w:after="0" w:line="240" w:lineRule="auto"/>
              <w:ind w:right="414"/>
              <w:jc w:val="both"/>
              <w:rPr>
                <w:rFonts w:cstheme="minorHAnsi"/>
                <w:color w:val="000000" w:themeColor="text1"/>
              </w:rPr>
            </w:pPr>
          </w:p>
          <w:p w14:paraId="76CACEA8" w14:textId="5D136EA3" w:rsidR="002E098B" w:rsidRPr="002E098B" w:rsidRDefault="00CA6CEF" w:rsidP="00D71E56">
            <w:pPr>
              <w:pStyle w:val="Prrafodelista"/>
              <w:spacing w:after="0" w:line="240" w:lineRule="auto"/>
              <w:ind w:right="3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Adicionalmente al presente formulario, podrá adjuntar los documentos de prueba que considere necesarios.</w:t>
            </w:r>
          </w:p>
          <w:p w14:paraId="43CED478" w14:textId="782DEB8C" w:rsidR="00255291" w:rsidRPr="002E098B" w:rsidRDefault="00255291" w:rsidP="00B20C19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</w:p>
          <w:p w14:paraId="552AC184" w14:textId="3E15A433" w:rsidR="007B1D44" w:rsidRDefault="00B71478" w:rsidP="007B1D44">
            <w:pPr>
              <w:pStyle w:val="Prrafodelista"/>
              <w:spacing w:after="0" w:line="276" w:lineRule="auto"/>
              <w:ind w:left="731"/>
              <w:jc w:val="both"/>
            </w:pPr>
            <w:sdt>
              <w:sdtPr>
                <w:rPr>
                  <w:rStyle w:val="Estilo44"/>
                </w:rPr>
                <w:id w:val="-1960171235"/>
                <w:placeholder>
                  <w:docPart w:val="542D7CB31A5B4759A6DCB1954857EBCF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A42EA6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3FABF8DF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5329A046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52C5A728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40EE94A1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00991E6A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1764CBFB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3586F781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31DE3614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47F4E8C6" w14:textId="77777777" w:rsidR="007B1D44" w:rsidRDefault="007B1D44" w:rsidP="007B1D44">
            <w:pPr>
              <w:pStyle w:val="Prrafodelista"/>
              <w:spacing w:after="0" w:line="276" w:lineRule="auto"/>
              <w:ind w:left="731"/>
              <w:jc w:val="both"/>
            </w:pPr>
          </w:p>
          <w:p w14:paraId="0A4F4AAD" w14:textId="77777777" w:rsidR="004D7B94" w:rsidRDefault="004D7B9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DB5C574" w14:textId="77777777" w:rsidR="000F4D94" w:rsidRDefault="000F4D9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5FABD24C" w14:textId="77777777" w:rsidR="000F4D94" w:rsidRDefault="000F4D9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363EC6A9" w14:textId="77777777" w:rsidR="000F4D94" w:rsidRDefault="000F4D9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49FA56E9" w14:textId="737A1970" w:rsidR="000F4D94" w:rsidRDefault="000F4D9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2E2EE0AA" w14:textId="576DA0B7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23BB66D9" w14:textId="6765488E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339D527E" w14:textId="35727C9F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423B93B" w14:textId="6985BB43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4A6DE756" w14:textId="75509A97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30479695" w14:textId="45689231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57BD4741" w14:textId="13636035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666E91B1" w14:textId="3AD8153C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EB361C9" w14:textId="12BB1E56" w:rsidR="00CF3BE4" w:rsidRDefault="00CF3BE4" w:rsidP="006272CF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423C1F6D" w14:textId="77777777" w:rsidR="00B20C19" w:rsidRDefault="00B20C19" w:rsidP="00367FF1">
            <w:pPr>
              <w:spacing w:after="0" w:line="240" w:lineRule="auto"/>
              <w:ind w:right="414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4FB4B9C1" w14:textId="77777777" w:rsidR="00367FF1" w:rsidRDefault="00367FF1" w:rsidP="00367FF1">
            <w:pPr>
              <w:spacing w:after="0" w:line="240" w:lineRule="auto"/>
              <w:ind w:right="414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361EA86A" w14:textId="77777777" w:rsidR="00367FF1" w:rsidRDefault="00367FF1" w:rsidP="00367FF1">
            <w:pPr>
              <w:spacing w:after="0" w:line="240" w:lineRule="auto"/>
              <w:ind w:right="414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31279506" w14:textId="77777777" w:rsidR="00367FF1" w:rsidRDefault="00367FF1" w:rsidP="00367FF1">
            <w:pPr>
              <w:spacing w:after="0" w:line="240" w:lineRule="auto"/>
              <w:ind w:right="414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70F58449" w14:textId="77777777" w:rsidR="00367FF1" w:rsidRDefault="00367FF1" w:rsidP="00367FF1">
            <w:pPr>
              <w:spacing w:after="0" w:line="240" w:lineRule="auto"/>
              <w:ind w:right="414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6DD6346B" w14:textId="77777777" w:rsidR="00367FF1" w:rsidRDefault="00367FF1" w:rsidP="00367FF1">
            <w:pPr>
              <w:spacing w:after="0" w:line="240" w:lineRule="auto"/>
              <w:ind w:right="414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21F18745" w14:textId="4DA5ED26" w:rsidR="00367FF1" w:rsidRPr="007B1D44" w:rsidRDefault="00367FF1" w:rsidP="00367FF1">
            <w:pPr>
              <w:spacing w:after="0" w:line="240" w:lineRule="auto"/>
              <w:ind w:right="414"/>
              <w:jc w:val="both"/>
              <w:rPr>
                <w:rFonts w:cstheme="minorHAnsi"/>
                <w:color w:val="808080"/>
                <w:u w:val="single"/>
              </w:rPr>
            </w:pPr>
          </w:p>
        </w:tc>
      </w:tr>
      <w:bookmarkEnd w:id="1"/>
    </w:tbl>
    <w:tbl>
      <w:tblPr>
        <w:tblStyle w:val="Tablaconcuadrcula"/>
        <w:tblpPr w:leftFromText="141" w:rightFromText="141" w:vertAnchor="text" w:horzAnchor="margin" w:tblpY="120"/>
        <w:tblW w:w="9341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341"/>
      </w:tblGrid>
      <w:tr w:rsidR="00367FF1" w:rsidRPr="00E87801" w14:paraId="580737C0" w14:textId="77777777" w:rsidTr="00367FF1">
        <w:tc>
          <w:tcPr>
            <w:tcW w:w="9341" w:type="dxa"/>
          </w:tcPr>
          <w:p w14:paraId="4DAEB3D5" w14:textId="0328FD0D" w:rsidR="00367FF1" w:rsidRPr="000F4D94" w:rsidRDefault="00367FF1" w:rsidP="00367FF1">
            <w:pPr>
              <w:spacing w:after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4235DD3A" w14:textId="77777777" w:rsidR="00367FF1" w:rsidRPr="009F73FB" w:rsidRDefault="00367FF1" w:rsidP="00367FF1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F73FB">
              <w:rPr>
                <w:rFonts w:cstheme="minorHAnsi"/>
                <w:b/>
                <w:bCs/>
                <w:color w:val="000000" w:themeColor="text1"/>
              </w:rPr>
              <w:t xml:space="preserve">Medidas de accesibilidad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solicitadas por usted </w:t>
            </w:r>
            <w:r w:rsidRPr="009F73FB">
              <w:rPr>
                <w:rFonts w:cstheme="minorHAnsi"/>
                <w:b/>
                <w:bCs/>
                <w:color w:val="000000" w:themeColor="text1"/>
              </w:rPr>
              <w:t>(opcional).</w:t>
            </w:r>
          </w:p>
          <w:p w14:paraId="2774D4A9" w14:textId="77777777" w:rsidR="00367FF1" w:rsidRPr="002E7EA8" w:rsidRDefault="00367FF1" w:rsidP="00367FF1">
            <w:pPr>
              <w:pStyle w:val="Prrafodelista"/>
              <w:spacing w:after="0" w:line="240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16"/>
                <w:szCs w:val="16"/>
              </w:rPr>
            </w:pPr>
          </w:p>
          <w:p w14:paraId="480F2206" w14:textId="77777777" w:rsidR="00367FF1" w:rsidRDefault="00B71478" w:rsidP="00367FF1">
            <w:pPr>
              <w:tabs>
                <w:tab w:val="left" w:pos="1156"/>
              </w:tabs>
              <w:spacing w:after="0"/>
              <w:ind w:left="1014" w:hanging="283"/>
              <w:jc w:val="both"/>
            </w:pPr>
            <w:sdt>
              <w:sdtPr>
                <w:rPr>
                  <w:rFonts w:cstheme="minorHAnsi"/>
                  <w:color w:val="000000" w:themeColor="text1"/>
                </w:rPr>
                <w:id w:val="14614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F1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67FF1" w:rsidRPr="008F5F83">
              <w:rPr>
                <w:rFonts w:cstheme="minorHAnsi"/>
                <w:color w:val="000000" w:themeColor="text1"/>
              </w:rPr>
              <w:t xml:space="preserve"> Lengua indígena (para facilitar la traducción, indique el nombre de la lengua y/o e</w:t>
            </w:r>
            <w:r w:rsidR="00367FF1">
              <w:rPr>
                <w:rFonts w:cstheme="minorHAnsi"/>
                <w:color w:val="000000" w:themeColor="text1"/>
              </w:rPr>
              <w:t xml:space="preserve">l </w:t>
            </w:r>
            <w:r w:rsidR="00367FF1" w:rsidRPr="008F5F83">
              <w:rPr>
                <w:rFonts w:cstheme="minorHAnsi"/>
                <w:color w:val="000000" w:themeColor="text1"/>
              </w:rPr>
              <w:t>lugar</w:t>
            </w:r>
            <w:r w:rsidR="00367FF1">
              <w:rPr>
                <w:rFonts w:cstheme="minorHAnsi"/>
                <w:color w:val="000000" w:themeColor="text1"/>
              </w:rPr>
              <w:t xml:space="preserve"> </w:t>
            </w:r>
            <w:r w:rsidR="00367FF1" w:rsidRPr="008F5F83">
              <w:rPr>
                <w:rFonts w:cstheme="minorHAnsi"/>
                <w:color w:val="000000" w:themeColor="text1"/>
              </w:rPr>
              <w:t>donde habla</w:t>
            </w:r>
            <w:r w:rsidR="00367FF1">
              <w:rPr>
                <w:rFonts w:cstheme="minorHAnsi"/>
                <w:color w:val="000000" w:themeColor="text1"/>
              </w:rPr>
              <w:t xml:space="preserve"> </w:t>
            </w:r>
            <w:r w:rsidR="00367FF1" w:rsidRPr="008F5F83">
              <w:rPr>
                <w:rFonts w:cstheme="minorHAnsi"/>
                <w:color w:val="000000" w:themeColor="text1"/>
              </w:rPr>
              <w:t>dicha lengua la persona denunciante):</w:t>
            </w:r>
            <w:r w:rsidR="00367FF1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Style w:val="Estilo45"/>
                </w:rPr>
                <w:id w:val="1223564729"/>
                <w:placeholder>
                  <w:docPart w:val="BEB594010F4647A6941ED27631E563C6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367FF1" w:rsidRPr="00D43171">
                  <w:rPr>
                    <w:rStyle w:val="Textodelmarcadordeposicin"/>
                    <w:rFonts w:cstheme="minorHAnsi"/>
                    <w:vanish/>
                  </w:rPr>
                  <w:t>Haga clic aquí para escribir.</w:t>
                </w:r>
              </w:sdtContent>
            </w:sdt>
          </w:p>
          <w:p w14:paraId="079916BA" w14:textId="0639D7DC" w:rsidR="00367FF1" w:rsidRDefault="00367FF1" w:rsidP="00367FF1">
            <w:pPr>
              <w:tabs>
                <w:tab w:val="left" w:pos="1156"/>
              </w:tabs>
              <w:spacing w:after="0"/>
              <w:ind w:left="1014"/>
              <w:jc w:val="both"/>
            </w:pPr>
          </w:p>
          <w:p w14:paraId="741AD561" w14:textId="76311CFA" w:rsidR="0095064E" w:rsidRDefault="0095064E" w:rsidP="0095064E">
            <w:pPr>
              <w:tabs>
                <w:tab w:val="left" w:pos="1156"/>
              </w:tabs>
              <w:spacing w:after="0"/>
              <w:ind w:left="1014"/>
              <w:jc w:val="both"/>
            </w:pPr>
          </w:p>
          <w:p w14:paraId="1709892E" w14:textId="77777777" w:rsidR="00367FF1" w:rsidRPr="008C4536" w:rsidRDefault="00367FF1" w:rsidP="00367FF1">
            <w:pPr>
              <w:tabs>
                <w:tab w:val="left" w:pos="1156"/>
              </w:tabs>
              <w:spacing w:after="0"/>
              <w:ind w:left="1014"/>
              <w:jc w:val="both"/>
            </w:pPr>
          </w:p>
          <w:p w14:paraId="63E0789C" w14:textId="77777777" w:rsidR="00367FF1" w:rsidRDefault="00B71478" w:rsidP="00367FF1">
            <w:pPr>
              <w:spacing w:after="0"/>
              <w:ind w:left="1014" w:right="414" w:hanging="283"/>
              <w:jc w:val="both"/>
              <w:rPr>
                <w:rStyle w:val="Estilo46"/>
              </w:rPr>
            </w:pPr>
            <w:sdt>
              <w:sdtPr>
                <w:rPr>
                  <w:rFonts w:cstheme="minorHAnsi"/>
                  <w:color w:val="000000" w:themeColor="text1"/>
                  <w:u w:val="single"/>
                </w:rPr>
                <w:id w:val="-19334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F1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67FF1">
              <w:rPr>
                <w:rFonts w:cstheme="minorHAnsi"/>
                <w:color w:val="000000" w:themeColor="text1"/>
              </w:rPr>
              <w:t xml:space="preserve"> </w:t>
            </w:r>
            <w:r w:rsidR="00367FF1" w:rsidRPr="00766E6B">
              <w:rPr>
                <w:rFonts w:cstheme="minorHAnsi"/>
                <w:color w:val="000000" w:themeColor="text1"/>
              </w:rPr>
              <w:t xml:space="preserve">Formato accesible y/o preferencia de accesibilidad. </w:t>
            </w:r>
            <w:r w:rsidR="00367FF1">
              <w:rPr>
                <w:rFonts w:cstheme="minorHAnsi"/>
                <w:color w:val="000000" w:themeColor="text1"/>
              </w:rPr>
              <w:t>Detalle</w:t>
            </w:r>
            <w:r w:rsidR="00367FF1" w:rsidRPr="00766E6B">
              <w:rPr>
                <w:rFonts w:cstheme="minorHAnsi"/>
                <w:color w:val="000000" w:themeColor="text1"/>
              </w:rPr>
              <w:t xml:space="preserve"> las medidas de accesibilidad que requiera:</w:t>
            </w:r>
            <w:r w:rsidR="00367FF1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Style w:val="Estilo46"/>
                </w:rPr>
                <w:id w:val="-1345318467"/>
                <w:placeholder>
                  <w:docPart w:val="8E2071BFD81D4EABA7691FF72163EA6E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367FF1" w:rsidRPr="001912EF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357FDCC7" w14:textId="2E93E5DE" w:rsidR="00367FF1" w:rsidRDefault="00367FF1" w:rsidP="00367FF1">
            <w:pPr>
              <w:spacing w:after="0"/>
              <w:ind w:left="1014" w:right="414" w:hanging="283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7AE64D89" w14:textId="2B5B78AA" w:rsidR="00B91D6C" w:rsidRDefault="00B91D6C" w:rsidP="00B91D6C">
            <w:pPr>
              <w:spacing w:after="0"/>
              <w:ind w:left="1014" w:right="414" w:hanging="283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05458B8C" w14:textId="77777777" w:rsidR="00367FF1" w:rsidRPr="00DE6B84" w:rsidRDefault="00367FF1" w:rsidP="00367FF1">
            <w:pPr>
              <w:spacing w:after="0"/>
              <w:ind w:right="41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16BCF678" w14:textId="39B55CAF" w:rsidR="00CB5C03" w:rsidRPr="00E87801" w:rsidRDefault="00CB5C03" w:rsidP="003068DF">
      <w:pPr>
        <w:spacing w:after="0" w:line="240" w:lineRule="auto"/>
        <w:contextualSpacing/>
        <w:jc w:val="both"/>
        <w:rPr>
          <w:rFonts w:cstheme="minorHAnsi"/>
        </w:rPr>
      </w:pPr>
    </w:p>
    <w:p w14:paraId="17694CD6" w14:textId="77777777" w:rsidR="00367FF1" w:rsidRPr="00423D85" w:rsidRDefault="00367FF1" w:rsidP="00367FF1">
      <w:pPr>
        <w:spacing w:after="0" w:line="240" w:lineRule="auto"/>
        <w:ind w:right="414"/>
        <w:jc w:val="center"/>
        <w:rPr>
          <w:rFonts w:cstheme="minorHAnsi"/>
          <w:sz w:val="16"/>
          <w:szCs w:val="16"/>
        </w:rPr>
      </w:pPr>
      <w:r w:rsidRPr="00E87801">
        <w:rPr>
          <w:rFonts w:cstheme="minorHAnsi"/>
          <w:sz w:val="16"/>
          <w:szCs w:val="16"/>
        </w:rPr>
        <w:t xml:space="preserve">Si desea conocer nuestros avisos de privacidad integral y simplificado, los podrá consultar </w:t>
      </w:r>
      <w:r w:rsidRPr="006165A1">
        <w:rPr>
          <w:rFonts w:cstheme="minorHAnsi"/>
          <w:sz w:val="16"/>
          <w:szCs w:val="16"/>
        </w:rPr>
        <w:t xml:space="preserve">en la siguiente liga: </w:t>
      </w:r>
      <w:hyperlink w:history="1">
        <w:r w:rsidRPr="001F723A">
          <w:rPr>
            <w:rStyle w:val="Hipervnculo"/>
            <w:rFonts w:cstheme="minorHAnsi"/>
            <w:sz w:val="16"/>
            <w:szCs w:val="16"/>
          </w:rPr>
          <w:t>“https://transparencia.banxico.org.mx/v/avisos-de-privacidad/avisos-privacidad.html</w:t>
        </w:r>
        <w:r w:rsidRPr="00766E6B">
          <w:rPr>
            <w:rStyle w:val="Hipervnculo"/>
            <w:rFonts w:cstheme="minorHAnsi"/>
            <w:sz w:val="16"/>
            <w:szCs w:val="16"/>
            <w:u w:val="none"/>
          </w:rPr>
          <w:t xml:space="preserve">  </w:t>
        </w:r>
      </w:hyperlink>
      <w:r>
        <w:rPr>
          <w:rFonts w:cstheme="minorHAnsi"/>
          <w:sz w:val="16"/>
          <w:szCs w:val="16"/>
        </w:rPr>
        <w:t xml:space="preserve">o a través de la </w:t>
      </w:r>
      <w:r w:rsidRPr="00E87801">
        <w:rPr>
          <w:rFonts w:cstheme="minorHAnsi"/>
          <w:sz w:val="16"/>
          <w:szCs w:val="16"/>
        </w:rPr>
        <w:t>página de internet (</w:t>
      </w:r>
      <w:hyperlink r:id="rId16" w:history="1">
        <w:r w:rsidRPr="00E87801">
          <w:rPr>
            <w:rStyle w:val="Hipervnculo"/>
            <w:rFonts w:cstheme="minorHAnsi"/>
            <w:sz w:val="16"/>
            <w:szCs w:val="16"/>
          </w:rPr>
          <w:t>www.banxico.org.mx</w:t>
        </w:r>
      </w:hyperlink>
      <w:r w:rsidRPr="00E87801">
        <w:rPr>
          <w:rFonts w:cstheme="minorHAnsi"/>
          <w:sz w:val="16"/>
          <w:szCs w:val="16"/>
        </w:rPr>
        <w:t>), en la sección “Datos Personales”, subsección “Avisos de Privacidad”.</w:t>
      </w:r>
    </w:p>
    <w:p w14:paraId="70824214" w14:textId="18737226" w:rsidR="00D104F8" w:rsidRPr="00E87801" w:rsidRDefault="00D104F8" w:rsidP="00425CF2">
      <w:pPr>
        <w:spacing w:after="0" w:line="240" w:lineRule="auto"/>
        <w:ind w:left="426" w:right="414"/>
        <w:jc w:val="center"/>
        <w:rPr>
          <w:rFonts w:cstheme="minorHAnsi"/>
          <w:sz w:val="16"/>
          <w:szCs w:val="16"/>
        </w:rPr>
      </w:pPr>
    </w:p>
    <w:p w14:paraId="0BA65D6E" w14:textId="4CEEF59F" w:rsidR="00D104F8" w:rsidRDefault="00D104F8" w:rsidP="00EF4455">
      <w:pPr>
        <w:spacing w:after="0" w:line="240" w:lineRule="auto"/>
        <w:ind w:left="426" w:right="414"/>
        <w:jc w:val="center"/>
        <w:rPr>
          <w:b/>
          <w:bCs/>
        </w:rPr>
      </w:pPr>
    </w:p>
    <w:p w14:paraId="1385B7DA" w14:textId="1A19EAA4" w:rsidR="00D104F8" w:rsidRDefault="00D104F8" w:rsidP="00C77DDC">
      <w:pPr>
        <w:spacing w:after="0" w:line="240" w:lineRule="auto"/>
        <w:ind w:left="426" w:right="414"/>
        <w:jc w:val="center"/>
        <w:rPr>
          <w:b/>
          <w:bCs/>
        </w:rPr>
      </w:pPr>
    </w:p>
    <w:p w14:paraId="73966A7C" w14:textId="77777777" w:rsidR="004E032F" w:rsidRPr="00D104F8" w:rsidRDefault="004E032F" w:rsidP="004E032F">
      <w:pPr>
        <w:pStyle w:val="Prrafodelista"/>
        <w:spacing w:after="0" w:line="276" w:lineRule="auto"/>
        <w:ind w:left="1069" w:right="414"/>
        <w:jc w:val="both"/>
        <w:rPr>
          <w:rFonts w:cstheme="minorHAnsi"/>
        </w:rPr>
      </w:pPr>
    </w:p>
    <w:p w14:paraId="12C0A1DC" w14:textId="0CD03CC3" w:rsidR="00D104F8" w:rsidRDefault="00D104F8" w:rsidP="00555138">
      <w:pPr>
        <w:spacing w:after="0" w:line="240" w:lineRule="auto"/>
        <w:ind w:left="426" w:right="414"/>
        <w:jc w:val="center"/>
        <w:rPr>
          <w:b/>
          <w:bCs/>
        </w:rPr>
      </w:pPr>
    </w:p>
    <w:sectPr w:rsidR="00D104F8" w:rsidSect="00367F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19"/>
      <w:pgMar w:top="2410" w:right="1467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A45E" w14:textId="77777777" w:rsidR="001C1367" w:rsidRDefault="001C1367" w:rsidP="00101F60">
      <w:pPr>
        <w:spacing w:after="0" w:line="240" w:lineRule="auto"/>
      </w:pPr>
      <w:r>
        <w:separator/>
      </w:r>
    </w:p>
  </w:endnote>
  <w:endnote w:type="continuationSeparator" w:id="0">
    <w:p w14:paraId="41733045" w14:textId="77777777" w:rsidR="001C1367" w:rsidRDefault="001C1367" w:rsidP="0010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7E55" w14:textId="77777777" w:rsidR="003F5C9D" w:rsidRPr="003F5C9D" w:rsidRDefault="003F5C9D" w:rsidP="003F5C9D">
    <w:pPr>
      <w:pStyle w:val="Piedepgina"/>
      <w:jc w:val="center"/>
      <w:rPr>
        <w:rFonts w:ascii="Calibri" w:hAnsi="Calibri" w:cs="Calibri"/>
        <w:b/>
        <w:color w:val="000000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3F5C9D">
      <w:rPr>
        <w:rFonts w:ascii="Calibri" w:hAnsi="Calibri" w:cs="Calibri"/>
        <w:b/>
        <w:color w:val="000000"/>
      </w:rPr>
      <w:t>Uso Público</w:t>
    </w:r>
  </w:p>
  <w:p w14:paraId="5E045A8C" w14:textId="4B9E341B" w:rsidR="009A6D69" w:rsidRPr="003F5C9D" w:rsidRDefault="003F5C9D" w:rsidP="003F5C9D">
    <w:pPr>
      <w:pStyle w:val="Piedepgina"/>
      <w:jc w:val="center"/>
    </w:pPr>
    <w:r w:rsidRPr="003F5C9D">
      <w:rPr>
        <w:rFonts w:ascii="Arial" w:hAnsi="Arial" w:cs="Arial"/>
        <w:color w:val="000000"/>
        <w:sz w:val="12"/>
        <w:szCs w:val="12"/>
      </w:rPr>
      <w:t>Información de acceso público.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2DB" w14:textId="77777777" w:rsidR="003F5C9D" w:rsidRPr="003F5C9D" w:rsidRDefault="003F5C9D" w:rsidP="003F5C9D">
    <w:pPr>
      <w:pStyle w:val="Piedepgina"/>
      <w:jc w:val="center"/>
      <w:rPr>
        <w:rFonts w:ascii="Calibri" w:eastAsiaTheme="minorEastAsia" w:hAnsi="Calibri" w:cs="Calibri"/>
        <w:b/>
        <w:color w:val="000000"/>
        <w:lang w:eastAsia="es-MX"/>
      </w:rPr>
    </w:pPr>
    <w:r>
      <w:rPr>
        <w:rFonts w:eastAsiaTheme="minorEastAsia" w:cstheme="minorHAnsi"/>
        <w:lang w:eastAsia="es-MX"/>
      </w:rPr>
      <w:fldChar w:fldCharType="begin" w:fldLock="1"/>
    </w:r>
    <w:r>
      <w:rPr>
        <w:rFonts w:eastAsiaTheme="minorEastAsia" w:cstheme="minorHAnsi"/>
        <w:lang w:eastAsia="es-MX"/>
      </w:rPr>
      <w:instrText xml:space="preserve"> DOCPROPERTY bjFooterBothDocProperty \* MERGEFORMAT </w:instrText>
    </w:r>
    <w:r>
      <w:rPr>
        <w:rFonts w:eastAsiaTheme="minorEastAsia" w:cstheme="minorHAnsi"/>
        <w:lang w:eastAsia="es-MX"/>
      </w:rPr>
      <w:fldChar w:fldCharType="separate"/>
    </w:r>
    <w:r w:rsidRPr="003F5C9D">
      <w:rPr>
        <w:rFonts w:ascii="Calibri" w:eastAsiaTheme="minorEastAsia" w:hAnsi="Calibri" w:cs="Calibri"/>
        <w:b/>
        <w:color w:val="000000"/>
        <w:lang w:eastAsia="es-MX"/>
      </w:rPr>
      <w:t>Uso Público</w:t>
    </w:r>
  </w:p>
  <w:p w14:paraId="4D6350C2" w14:textId="47FC813E" w:rsidR="003F5C9D" w:rsidRDefault="003F5C9D" w:rsidP="003F5C9D">
    <w:pPr>
      <w:pStyle w:val="Piedepgina"/>
      <w:jc w:val="center"/>
      <w:rPr>
        <w:rFonts w:eastAsiaTheme="minorEastAsia" w:cstheme="minorHAnsi"/>
        <w:lang w:eastAsia="es-MX"/>
      </w:rPr>
    </w:pPr>
    <w:r w:rsidRPr="003F5C9D">
      <w:rPr>
        <w:rFonts w:ascii="Arial" w:eastAsiaTheme="minorEastAsia" w:hAnsi="Arial" w:cs="Arial"/>
        <w:color w:val="000000"/>
        <w:sz w:val="12"/>
        <w:szCs w:val="12"/>
        <w:lang w:eastAsia="es-MX"/>
      </w:rPr>
      <w:t>Información de acceso público.</w:t>
    </w:r>
    <w:r>
      <w:rPr>
        <w:rFonts w:eastAsiaTheme="minorEastAsia" w:cstheme="minorHAnsi"/>
        <w:lang w:eastAsia="es-MX"/>
      </w:rPr>
      <w:fldChar w:fldCharType="end"/>
    </w:r>
  </w:p>
  <w:sdt>
    <w:sdtPr>
      <w:rPr>
        <w:rFonts w:eastAsiaTheme="minorEastAsia" w:cstheme="minorHAnsi"/>
        <w:lang w:eastAsia="es-MX"/>
      </w:rPr>
      <w:id w:val="-683903815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EastAsia" w:cstheme="minorHAnsi"/>
            <w:lang w:eastAsia="es-MX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C702F6" w14:textId="5B61AE29" w:rsidR="00101F60" w:rsidRPr="00E070E5" w:rsidRDefault="00101F60" w:rsidP="00101F60">
            <w:pPr>
              <w:pStyle w:val="Piedepgina"/>
              <w:jc w:val="center"/>
              <w:rPr>
                <w:rFonts w:eastAsiaTheme="minorEastAsia" w:cstheme="minorHAnsi"/>
                <w:lang w:eastAsia="es-MX"/>
              </w:rPr>
            </w:pP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t xml:space="preserve">Página </w:t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begin"/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instrText>PAGE</w:instrText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separate"/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t>2</w:t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end"/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t xml:space="preserve"> de </w:t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begin"/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instrText>NUMPAGES</w:instrText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separate"/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t>2</w:t>
            </w:r>
            <w:r w:rsidRPr="00E070E5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1EAC" w14:textId="77777777" w:rsidR="003F5C9D" w:rsidRPr="003F5C9D" w:rsidRDefault="003F5C9D" w:rsidP="003F5C9D">
    <w:pPr>
      <w:pStyle w:val="Piedepgina"/>
      <w:jc w:val="center"/>
      <w:rPr>
        <w:rFonts w:ascii="Calibri" w:hAnsi="Calibri" w:cs="Calibri"/>
        <w:b/>
        <w:color w:val="000000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3F5C9D">
      <w:rPr>
        <w:rFonts w:ascii="Calibri" w:hAnsi="Calibri" w:cs="Calibri"/>
        <w:b/>
        <w:color w:val="000000"/>
      </w:rPr>
      <w:t>Uso Público</w:t>
    </w:r>
  </w:p>
  <w:p w14:paraId="6C7BE904" w14:textId="0A97844E" w:rsidR="009A6D69" w:rsidRPr="003F5C9D" w:rsidRDefault="003F5C9D" w:rsidP="003F5C9D">
    <w:pPr>
      <w:pStyle w:val="Piedepgina"/>
      <w:jc w:val="center"/>
    </w:pPr>
    <w:r w:rsidRPr="003F5C9D">
      <w:rPr>
        <w:rFonts w:ascii="Arial" w:hAnsi="Arial" w:cs="Arial"/>
        <w:color w:val="000000"/>
        <w:sz w:val="12"/>
        <w:szCs w:val="12"/>
      </w:rPr>
      <w:t>Información de acceso público.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10C4" w14:textId="77777777" w:rsidR="001C1367" w:rsidRDefault="001C1367" w:rsidP="00101F60">
      <w:pPr>
        <w:spacing w:after="0" w:line="240" w:lineRule="auto"/>
      </w:pPr>
      <w:r>
        <w:separator/>
      </w:r>
    </w:p>
  </w:footnote>
  <w:footnote w:type="continuationSeparator" w:id="0">
    <w:p w14:paraId="529753D5" w14:textId="77777777" w:rsidR="001C1367" w:rsidRDefault="001C1367" w:rsidP="0010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542B" w14:textId="77777777" w:rsidR="0095064E" w:rsidRDefault="009506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89A7" w14:textId="05446BDD" w:rsidR="00101F60" w:rsidRPr="009A249C" w:rsidRDefault="00D67DE6" w:rsidP="00562009">
    <w:pPr>
      <w:spacing w:after="0"/>
      <w:jc w:val="center"/>
      <w:rPr>
        <w:rFonts w:cstheme="minorHAnsi"/>
        <w:b/>
        <w:color w:val="808080" w:themeColor="background1" w:themeShade="80"/>
        <w:sz w:val="18"/>
        <w:szCs w:val="18"/>
      </w:rPr>
    </w:pPr>
    <w:r w:rsidRPr="00257E94">
      <w:rPr>
        <w:rFonts w:cstheme="minorHAnsi"/>
        <w:b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0E83DB" wp14:editId="071D193C">
              <wp:simplePos x="0" y="0"/>
              <wp:positionH relativeFrom="margin">
                <wp:align>center</wp:align>
              </wp:positionH>
              <wp:positionV relativeFrom="paragraph">
                <wp:posOffset>-195616</wp:posOffset>
              </wp:positionV>
              <wp:extent cx="2545315" cy="1601149"/>
              <wp:effectExtent l="0" t="0" r="7620" b="0"/>
              <wp:wrapNone/>
              <wp:docPr id="5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5315" cy="1601149"/>
                        <a:chOff x="0" y="0"/>
                        <a:chExt cx="2545315" cy="1601149"/>
                      </a:xfrm>
                    </wpg:grpSpPr>
                    <pic:pic xmlns:pic="http://schemas.openxmlformats.org/drawingml/2006/picture">
                      <pic:nvPicPr>
                        <pic:cNvPr id="7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5315" cy="594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alphaModFix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800" y="181924"/>
                          <a:ext cx="1951079" cy="1419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CuadroTexto 13"/>
                      <wps:cNvSpPr txBox="1"/>
                      <wps:spPr>
                        <a:xfrm>
                          <a:off x="730849" y="494745"/>
                          <a:ext cx="1569654" cy="3142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2DBDC" w14:textId="77777777" w:rsidR="00D67DE6" w:rsidRDefault="00D67DE6" w:rsidP="00D67DE6">
                            <w:pP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"2025, Año de la Mujer Indígena”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E83DB" id="Grupo 8" o:spid="_x0000_s1026" style="position:absolute;left:0;text-align:left;margin-left:0;margin-top:-15.4pt;width:200.4pt;height:126.05pt;z-index:-251656192;mso-position-horizontal:center;mso-position-horizontal-relative:margin;mso-width-relative:margin" coordsize="25453,16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25453;height:5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">
                <v:imagedata r:id="rId4" o:title=""/>
              </v:shape>
              <v:shape id="Imagen 8" o:spid="_x0000_s1028" type="#_x0000_t75" style="position:absolute;left:1768;top:1819;width:19510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">
                <v:imagedata r:id="rId5" o:title="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3" o:spid="_x0000_s1029" type="#_x0000_t202" style="position:absolute;left:7308;top:4947;width:15697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B82DBDC" w14:textId="77777777" w:rsidR="00D67DE6" w:rsidRDefault="00D67DE6" w:rsidP="00D67DE6">
                      <w:pPr>
                        <w:rPr>
                          <w:rFonts w:ascii="Arial" w:eastAsia="Calibri" w:hAnsi="Arial"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/>
                          <w:color w:val="000000"/>
                          <w:kern w:val="24"/>
                          <w:sz w:val="12"/>
                          <w:szCs w:val="12"/>
                        </w:rPr>
                        <w:t>"2025, Año de la Mujer Indígena”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D199" w14:textId="77777777" w:rsidR="0095064E" w:rsidRDefault="009506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34B"/>
    <w:multiLevelType w:val="hybridMultilevel"/>
    <w:tmpl w:val="444451B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530F"/>
    <w:multiLevelType w:val="hybridMultilevel"/>
    <w:tmpl w:val="2BC6D522"/>
    <w:lvl w:ilvl="0" w:tplc="9C1670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EAF"/>
    <w:multiLevelType w:val="hybridMultilevel"/>
    <w:tmpl w:val="95E84D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44C3"/>
    <w:multiLevelType w:val="hybridMultilevel"/>
    <w:tmpl w:val="DB2829B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0384"/>
    <w:multiLevelType w:val="hybridMultilevel"/>
    <w:tmpl w:val="12E67292"/>
    <w:lvl w:ilvl="0" w:tplc="221AAF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540"/>
    <w:multiLevelType w:val="hybridMultilevel"/>
    <w:tmpl w:val="0C080E8E"/>
    <w:lvl w:ilvl="0" w:tplc="221AAF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23F85"/>
    <w:multiLevelType w:val="hybridMultilevel"/>
    <w:tmpl w:val="8A323A8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D572166"/>
    <w:multiLevelType w:val="hybridMultilevel"/>
    <w:tmpl w:val="FDFE9204"/>
    <w:lvl w:ilvl="0" w:tplc="080A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8" w15:restartNumberingAfterBreak="0">
    <w:nsid w:val="2E0412C0"/>
    <w:multiLevelType w:val="hybridMultilevel"/>
    <w:tmpl w:val="9A4E3B50"/>
    <w:lvl w:ilvl="0" w:tplc="540A8924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7" w:hanging="360"/>
      </w:pPr>
    </w:lvl>
    <w:lvl w:ilvl="2" w:tplc="080A001B" w:tentative="1">
      <w:start w:val="1"/>
      <w:numFmt w:val="lowerRoman"/>
      <w:lvlText w:val="%3."/>
      <w:lvlJc w:val="right"/>
      <w:pPr>
        <w:ind w:left="2537" w:hanging="180"/>
      </w:pPr>
    </w:lvl>
    <w:lvl w:ilvl="3" w:tplc="080A000F" w:tentative="1">
      <w:start w:val="1"/>
      <w:numFmt w:val="decimal"/>
      <w:lvlText w:val="%4."/>
      <w:lvlJc w:val="left"/>
      <w:pPr>
        <w:ind w:left="3257" w:hanging="360"/>
      </w:pPr>
    </w:lvl>
    <w:lvl w:ilvl="4" w:tplc="080A0019" w:tentative="1">
      <w:start w:val="1"/>
      <w:numFmt w:val="lowerLetter"/>
      <w:lvlText w:val="%5."/>
      <w:lvlJc w:val="left"/>
      <w:pPr>
        <w:ind w:left="3977" w:hanging="360"/>
      </w:pPr>
    </w:lvl>
    <w:lvl w:ilvl="5" w:tplc="080A001B" w:tentative="1">
      <w:start w:val="1"/>
      <w:numFmt w:val="lowerRoman"/>
      <w:lvlText w:val="%6."/>
      <w:lvlJc w:val="right"/>
      <w:pPr>
        <w:ind w:left="4697" w:hanging="180"/>
      </w:pPr>
    </w:lvl>
    <w:lvl w:ilvl="6" w:tplc="080A000F" w:tentative="1">
      <w:start w:val="1"/>
      <w:numFmt w:val="decimal"/>
      <w:lvlText w:val="%7."/>
      <w:lvlJc w:val="left"/>
      <w:pPr>
        <w:ind w:left="5417" w:hanging="360"/>
      </w:pPr>
    </w:lvl>
    <w:lvl w:ilvl="7" w:tplc="080A0019" w:tentative="1">
      <w:start w:val="1"/>
      <w:numFmt w:val="lowerLetter"/>
      <w:lvlText w:val="%8."/>
      <w:lvlJc w:val="left"/>
      <w:pPr>
        <w:ind w:left="6137" w:hanging="360"/>
      </w:pPr>
    </w:lvl>
    <w:lvl w:ilvl="8" w:tplc="08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001280"/>
    <w:multiLevelType w:val="hybridMultilevel"/>
    <w:tmpl w:val="AED23154"/>
    <w:lvl w:ilvl="0" w:tplc="B8F2A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74A7"/>
    <w:multiLevelType w:val="hybridMultilevel"/>
    <w:tmpl w:val="F886C5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F411B"/>
    <w:multiLevelType w:val="hybridMultilevel"/>
    <w:tmpl w:val="FE7A39A2"/>
    <w:lvl w:ilvl="0" w:tplc="41FA9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8484A"/>
    <w:multiLevelType w:val="hybridMultilevel"/>
    <w:tmpl w:val="2CFC3802"/>
    <w:lvl w:ilvl="0" w:tplc="2FC895F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96FFB"/>
    <w:multiLevelType w:val="hybridMultilevel"/>
    <w:tmpl w:val="9154CF0E"/>
    <w:lvl w:ilvl="0" w:tplc="CA84D3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bCs w:val="0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91AAA"/>
    <w:multiLevelType w:val="hybridMultilevel"/>
    <w:tmpl w:val="6568C5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1748D"/>
    <w:multiLevelType w:val="hybridMultilevel"/>
    <w:tmpl w:val="416EA6B2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2E56CC7"/>
    <w:multiLevelType w:val="hybridMultilevel"/>
    <w:tmpl w:val="F4EEDB1E"/>
    <w:lvl w:ilvl="0" w:tplc="C7547616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F6751"/>
    <w:multiLevelType w:val="hybridMultilevel"/>
    <w:tmpl w:val="86F634C8"/>
    <w:lvl w:ilvl="0" w:tplc="2B165104">
      <w:start w:val="2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3B5A"/>
    <w:multiLevelType w:val="hybridMultilevel"/>
    <w:tmpl w:val="DE16AFA8"/>
    <w:lvl w:ilvl="0" w:tplc="A84CFA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45BFD"/>
    <w:multiLevelType w:val="hybridMultilevel"/>
    <w:tmpl w:val="64FCB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93DA6"/>
    <w:multiLevelType w:val="hybridMultilevel"/>
    <w:tmpl w:val="73C0279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9"/>
  </w:num>
  <w:num w:numId="5">
    <w:abstractNumId w:val="20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8"/>
  </w:num>
  <w:num w:numId="12">
    <w:abstractNumId w:val="1"/>
  </w:num>
  <w:num w:numId="13">
    <w:abstractNumId w:val="14"/>
  </w:num>
  <w:num w:numId="14">
    <w:abstractNumId w:val="8"/>
  </w:num>
  <w:num w:numId="15">
    <w:abstractNumId w:val="12"/>
  </w:num>
  <w:num w:numId="16">
    <w:abstractNumId w:val="17"/>
  </w:num>
  <w:num w:numId="17">
    <w:abstractNumId w:val="16"/>
  </w:num>
  <w:num w:numId="18">
    <w:abstractNumId w:val="11"/>
  </w:num>
  <w:num w:numId="19">
    <w:abstractNumId w:val="6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3E"/>
    <w:rsid w:val="00001ADF"/>
    <w:rsid w:val="00007370"/>
    <w:rsid w:val="00030B4B"/>
    <w:rsid w:val="00032E00"/>
    <w:rsid w:val="00035F70"/>
    <w:rsid w:val="0004492A"/>
    <w:rsid w:val="00045D6F"/>
    <w:rsid w:val="000731E3"/>
    <w:rsid w:val="0008151D"/>
    <w:rsid w:val="0008355F"/>
    <w:rsid w:val="00096040"/>
    <w:rsid w:val="0009609E"/>
    <w:rsid w:val="00096A3D"/>
    <w:rsid w:val="000B0C2C"/>
    <w:rsid w:val="000B5FD0"/>
    <w:rsid w:val="000D6F20"/>
    <w:rsid w:val="000E3993"/>
    <w:rsid w:val="000E46EB"/>
    <w:rsid w:val="000F4D94"/>
    <w:rsid w:val="000F4E4C"/>
    <w:rsid w:val="00101F60"/>
    <w:rsid w:val="00111652"/>
    <w:rsid w:val="0011364C"/>
    <w:rsid w:val="001145E4"/>
    <w:rsid w:val="001220DA"/>
    <w:rsid w:val="00130ABE"/>
    <w:rsid w:val="00143CDE"/>
    <w:rsid w:val="001446C1"/>
    <w:rsid w:val="00144D25"/>
    <w:rsid w:val="0015368C"/>
    <w:rsid w:val="0015405A"/>
    <w:rsid w:val="00161614"/>
    <w:rsid w:val="0016371E"/>
    <w:rsid w:val="00166EB6"/>
    <w:rsid w:val="00180897"/>
    <w:rsid w:val="001912EF"/>
    <w:rsid w:val="001A0023"/>
    <w:rsid w:val="001B6B01"/>
    <w:rsid w:val="001C1367"/>
    <w:rsid w:val="001C2BDF"/>
    <w:rsid w:val="001E159B"/>
    <w:rsid w:val="001F5B11"/>
    <w:rsid w:val="002137FA"/>
    <w:rsid w:val="002353B7"/>
    <w:rsid w:val="00242847"/>
    <w:rsid w:val="00250378"/>
    <w:rsid w:val="00250845"/>
    <w:rsid w:val="0025489A"/>
    <w:rsid w:val="00255291"/>
    <w:rsid w:val="0025635B"/>
    <w:rsid w:val="002602BB"/>
    <w:rsid w:val="00275653"/>
    <w:rsid w:val="00283115"/>
    <w:rsid w:val="0029265A"/>
    <w:rsid w:val="00293E2B"/>
    <w:rsid w:val="002B5060"/>
    <w:rsid w:val="002D5262"/>
    <w:rsid w:val="002E098B"/>
    <w:rsid w:val="002E47FB"/>
    <w:rsid w:val="002E7060"/>
    <w:rsid w:val="002E7EA8"/>
    <w:rsid w:val="002E7F1D"/>
    <w:rsid w:val="003068DF"/>
    <w:rsid w:val="0031399C"/>
    <w:rsid w:val="00332AF5"/>
    <w:rsid w:val="003413E5"/>
    <w:rsid w:val="00356062"/>
    <w:rsid w:val="00361D39"/>
    <w:rsid w:val="003655F1"/>
    <w:rsid w:val="00367FF1"/>
    <w:rsid w:val="00371A94"/>
    <w:rsid w:val="003736D5"/>
    <w:rsid w:val="0038189C"/>
    <w:rsid w:val="00395099"/>
    <w:rsid w:val="003A22E6"/>
    <w:rsid w:val="003C091C"/>
    <w:rsid w:val="003D228B"/>
    <w:rsid w:val="003F1744"/>
    <w:rsid w:val="003F2699"/>
    <w:rsid w:val="003F5C9D"/>
    <w:rsid w:val="00406460"/>
    <w:rsid w:val="004202D8"/>
    <w:rsid w:val="00425CF2"/>
    <w:rsid w:val="0043726C"/>
    <w:rsid w:val="00451D93"/>
    <w:rsid w:val="004604B3"/>
    <w:rsid w:val="004675F1"/>
    <w:rsid w:val="00495829"/>
    <w:rsid w:val="004B7196"/>
    <w:rsid w:val="004C34DB"/>
    <w:rsid w:val="004D4108"/>
    <w:rsid w:val="004D7B94"/>
    <w:rsid w:val="004E032F"/>
    <w:rsid w:val="004E4E2D"/>
    <w:rsid w:val="004E786E"/>
    <w:rsid w:val="004F2EF4"/>
    <w:rsid w:val="0050714E"/>
    <w:rsid w:val="00521D22"/>
    <w:rsid w:val="0053225D"/>
    <w:rsid w:val="00537F77"/>
    <w:rsid w:val="00555138"/>
    <w:rsid w:val="00562009"/>
    <w:rsid w:val="005873FD"/>
    <w:rsid w:val="005C3B62"/>
    <w:rsid w:val="005D023F"/>
    <w:rsid w:val="005D366A"/>
    <w:rsid w:val="005D3841"/>
    <w:rsid w:val="005F5839"/>
    <w:rsid w:val="005F7E27"/>
    <w:rsid w:val="00607C56"/>
    <w:rsid w:val="006165A1"/>
    <w:rsid w:val="006244C1"/>
    <w:rsid w:val="006272CF"/>
    <w:rsid w:val="006300C2"/>
    <w:rsid w:val="00632043"/>
    <w:rsid w:val="00647DAC"/>
    <w:rsid w:val="0065623E"/>
    <w:rsid w:val="00665A68"/>
    <w:rsid w:val="00674D0F"/>
    <w:rsid w:val="0068364D"/>
    <w:rsid w:val="006917E5"/>
    <w:rsid w:val="00692A7A"/>
    <w:rsid w:val="006A0963"/>
    <w:rsid w:val="006A61FD"/>
    <w:rsid w:val="006D60DF"/>
    <w:rsid w:val="00703980"/>
    <w:rsid w:val="0070754A"/>
    <w:rsid w:val="00726F0F"/>
    <w:rsid w:val="00735155"/>
    <w:rsid w:val="00740FBF"/>
    <w:rsid w:val="00747CE9"/>
    <w:rsid w:val="0078077A"/>
    <w:rsid w:val="00782B5E"/>
    <w:rsid w:val="007878D9"/>
    <w:rsid w:val="00792F71"/>
    <w:rsid w:val="00795228"/>
    <w:rsid w:val="007A26AD"/>
    <w:rsid w:val="007B1D44"/>
    <w:rsid w:val="007B7835"/>
    <w:rsid w:val="007D59E1"/>
    <w:rsid w:val="007E0758"/>
    <w:rsid w:val="007E113F"/>
    <w:rsid w:val="007F1422"/>
    <w:rsid w:val="007F24E3"/>
    <w:rsid w:val="008029C1"/>
    <w:rsid w:val="00834414"/>
    <w:rsid w:val="008346FF"/>
    <w:rsid w:val="00842557"/>
    <w:rsid w:val="008440A0"/>
    <w:rsid w:val="008650F1"/>
    <w:rsid w:val="00867C80"/>
    <w:rsid w:val="008704D7"/>
    <w:rsid w:val="00874B69"/>
    <w:rsid w:val="00883A91"/>
    <w:rsid w:val="008918D3"/>
    <w:rsid w:val="008A1B9B"/>
    <w:rsid w:val="008C4536"/>
    <w:rsid w:val="008E2758"/>
    <w:rsid w:val="008E4F03"/>
    <w:rsid w:val="008F5F83"/>
    <w:rsid w:val="00907026"/>
    <w:rsid w:val="00910014"/>
    <w:rsid w:val="00910090"/>
    <w:rsid w:val="009121E4"/>
    <w:rsid w:val="0092526F"/>
    <w:rsid w:val="0093749F"/>
    <w:rsid w:val="0095064E"/>
    <w:rsid w:val="00957CD0"/>
    <w:rsid w:val="00994113"/>
    <w:rsid w:val="009A0EBB"/>
    <w:rsid w:val="009A249C"/>
    <w:rsid w:val="009A6D69"/>
    <w:rsid w:val="009E241C"/>
    <w:rsid w:val="009F73FB"/>
    <w:rsid w:val="00A05FF8"/>
    <w:rsid w:val="00A06617"/>
    <w:rsid w:val="00A42EA6"/>
    <w:rsid w:val="00A4378B"/>
    <w:rsid w:val="00A45FC2"/>
    <w:rsid w:val="00A73570"/>
    <w:rsid w:val="00A73F76"/>
    <w:rsid w:val="00A74273"/>
    <w:rsid w:val="00AA3BFD"/>
    <w:rsid w:val="00AB1197"/>
    <w:rsid w:val="00AB3F29"/>
    <w:rsid w:val="00AB4027"/>
    <w:rsid w:val="00AD54E5"/>
    <w:rsid w:val="00AD7A33"/>
    <w:rsid w:val="00AF5795"/>
    <w:rsid w:val="00B020F6"/>
    <w:rsid w:val="00B16FC9"/>
    <w:rsid w:val="00B20C19"/>
    <w:rsid w:val="00B36A2C"/>
    <w:rsid w:val="00B37380"/>
    <w:rsid w:val="00B37703"/>
    <w:rsid w:val="00B41BA1"/>
    <w:rsid w:val="00B427C0"/>
    <w:rsid w:val="00B5126F"/>
    <w:rsid w:val="00B70C9F"/>
    <w:rsid w:val="00B71478"/>
    <w:rsid w:val="00B718FF"/>
    <w:rsid w:val="00B91D6C"/>
    <w:rsid w:val="00BC37CB"/>
    <w:rsid w:val="00BD42C5"/>
    <w:rsid w:val="00BE0308"/>
    <w:rsid w:val="00C20D64"/>
    <w:rsid w:val="00C41EF8"/>
    <w:rsid w:val="00C45A2E"/>
    <w:rsid w:val="00C50090"/>
    <w:rsid w:val="00C6159F"/>
    <w:rsid w:val="00C77DDC"/>
    <w:rsid w:val="00C83048"/>
    <w:rsid w:val="00C90AED"/>
    <w:rsid w:val="00CA23C1"/>
    <w:rsid w:val="00CA6CEF"/>
    <w:rsid w:val="00CB5C03"/>
    <w:rsid w:val="00CB6A65"/>
    <w:rsid w:val="00CD07C9"/>
    <w:rsid w:val="00CE1556"/>
    <w:rsid w:val="00CF3BE4"/>
    <w:rsid w:val="00D007C8"/>
    <w:rsid w:val="00D0745D"/>
    <w:rsid w:val="00D104F8"/>
    <w:rsid w:val="00D3027C"/>
    <w:rsid w:val="00D42D9C"/>
    <w:rsid w:val="00D43171"/>
    <w:rsid w:val="00D605E0"/>
    <w:rsid w:val="00D67DE6"/>
    <w:rsid w:val="00D67E95"/>
    <w:rsid w:val="00D71D35"/>
    <w:rsid w:val="00D71E56"/>
    <w:rsid w:val="00D87316"/>
    <w:rsid w:val="00D932FF"/>
    <w:rsid w:val="00DA42AC"/>
    <w:rsid w:val="00DA759E"/>
    <w:rsid w:val="00DD2DB5"/>
    <w:rsid w:val="00DD2E5A"/>
    <w:rsid w:val="00DD418B"/>
    <w:rsid w:val="00DD65B7"/>
    <w:rsid w:val="00DE6B84"/>
    <w:rsid w:val="00DF5621"/>
    <w:rsid w:val="00DF6AAD"/>
    <w:rsid w:val="00E070E5"/>
    <w:rsid w:val="00E076EF"/>
    <w:rsid w:val="00E14C7F"/>
    <w:rsid w:val="00E31464"/>
    <w:rsid w:val="00E34F20"/>
    <w:rsid w:val="00E40BB9"/>
    <w:rsid w:val="00E43989"/>
    <w:rsid w:val="00E445C0"/>
    <w:rsid w:val="00E50D03"/>
    <w:rsid w:val="00E87801"/>
    <w:rsid w:val="00E91D84"/>
    <w:rsid w:val="00EA474D"/>
    <w:rsid w:val="00EB0D26"/>
    <w:rsid w:val="00EC2CCD"/>
    <w:rsid w:val="00EC7615"/>
    <w:rsid w:val="00ED2432"/>
    <w:rsid w:val="00ED2EAB"/>
    <w:rsid w:val="00ED4982"/>
    <w:rsid w:val="00EE1015"/>
    <w:rsid w:val="00EF4455"/>
    <w:rsid w:val="00EF4F8E"/>
    <w:rsid w:val="00EF7DEA"/>
    <w:rsid w:val="00F02D98"/>
    <w:rsid w:val="00F13979"/>
    <w:rsid w:val="00F5650E"/>
    <w:rsid w:val="00F66105"/>
    <w:rsid w:val="00F74FD0"/>
    <w:rsid w:val="00FA3E45"/>
    <w:rsid w:val="00FA78B5"/>
    <w:rsid w:val="00FB31F1"/>
    <w:rsid w:val="00FD5F80"/>
    <w:rsid w:val="00FE0CE7"/>
    <w:rsid w:val="00FE37D8"/>
    <w:rsid w:val="00FE4513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2A2B41"/>
  <w15:chartTrackingRefBased/>
  <w15:docId w15:val="{CAEE591A-35B9-45F4-9CA3-4348BB2F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E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5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F60"/>
  </w:style>
  <w:style w:type="paragraph" w:styleId="Piedepgina">
    <w:name w:val="footer"/>
    <w:basedOn w:val="Normal"/>
    <w:link w:val="PiedepginaCar"/>
    <w:uiPriority w:val="99"/>
    <w:unhideWhenUsed/>
    <w:rsid w:val="0010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F60"/>
  </w:style>
  <w:style w:type="paragraph" w:styleId="Textodeglobo">
    <w:name w:val="Balloon Text"/>
    <w:basedOn w:val="Normal"/>
    <w:link w:val="TextodegloboCar"/>
    <w:uiPriority w:val="99"/>
    <w:semiHidden/>
    <w:unhideWhenUsed/>
    <w:rsid w:val="00C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C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56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AF57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79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508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8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8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8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84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07C56"/>
    <w:pPr>
      <w:spacing w:after="0" w:line="240" w:lineRule="auto"/>
    </w:pPr>
  </w:style>
  <w:style w:type="paragraph" w:styleId="Sinespaciado">
    <w:name w:val="No Spacing"/>
    <w:uiPriority w:val="1"/>
    <w:qFormat/>
    <w:rsid w:val="00726F0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04F8"/>
    <w:pPr>
      <w:spacing w:after="160" w:line="259" w:lineRule="auto"/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346FF"/>
    <w:rPr>
      <w:color w:val="808080"/>
    </w:rPr>
  </w:style>
  <w:style w:type="table" w:styleId="Tablaconcuadrcula">
    <w:name w:val="Table Grid"/>
    <w:basedOn w:val="Tablanormal"/>
    <w:uiPriority w:val="39"/>
    <w:rsid w:val="0074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7878D9"/>
    <w:rPr>
      <w:sz w:val="22"/>
    </w:rPr>
  </w:style>
  <w:style w:type="character" w:customStyle="1" w:styleId="Estilo2">
    <w:name w:val="Estilo2"/>
    <w:basedOn w:val="Fuentedeprrafopredeter"/>
    <w:uiPriority w:val="1"/>
    <w:rsid w:val="007878D9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332AF5"/>
    <w:rPr>
      <w:u w:val="single"/>
    </w:rPr>
  </w:style>
  <w:style w:type="character" w:customStyle="1" w:styleId="Estilo4">
    <w:name w:val="Estilo4"/>
    <w:basedOn w:val="Fuentedeprrafopredeter"/>
    <w:uiPriority w:val="1"/>
    <w:rsid w:val="00332AF5"/>
    <w:rPr>
      <w:u w:val="single"/>
    </w:rPr>
  </w:style>
  <w:style w:type="character" w:customStyle="1" w:styleId="Estilo5">
    <w:name w:val="Estilo5"/>
    <w:basedOn w:val="Fuentedeprrafopredeter"/>
    <w:uiPriority w:val="1"/>
    <w:rsid w:val="00332AF5"/>
    <w:rPr>
      <w:u w:val="single"/>
    </w:rPr>
  </w:style>
  <w:style w:type="character" w:customStyle="1" w:styleId="Estilo6">
    <w:name w:val="Estilo6"/>
    <w:basedOn w:val="Fuentedeprrafopredeter"/>
    <w:uiPriority w:val="1"/>
    <w:rsid w:val="00332AF5"/>
    <w:rPr>
      <w:u w:val="single"/>
    </w:rPr>
  </w:style>
  <w:style w:type="character" w:customStyle="1" w:styleId="Estilo7">
    <w:name w:val="Estilo7"/>
    <w:basedOn w:val="Fuentedeprrafopredeter"/>
    <w:uiPriority w:val="1"/>
    <w:rsid w:val="00332AF5"/>
    <w:rPr>
      <w:u w:val="single"/>
    </w:rPr>
  </w:style>
  <w:style w:type="character" w:customStyle="1" w:styleId="Estilo8">
    <w:name w:val="Estilo8"/>
    <w:basedOn w:val="Fuentedeprrafopredeter"/>
    <w:uiPriority w:val="1"/>
    <w:rsid w:val="00332AF5"/>
    <w:rPr>
      <w:u w:val="single"/>
    </w:rPr>
  </w:style>
  <w:style w:type="character" w:customStyle="1" w:styleId="Estilo9">
    <w:name w:val="Estilo9"/>
    <w:basedOn w:val="Fuentedeprrafopredeter"/>
    <w:uiPriority w:val="1"/>
    <w:rsid w:val="00332AF5"/>
    <w:rPr>
      <w:u w:val="single"/>
    </w:rPr>
  </w:style>
  <w:style w:type="character" w:customStyle="1" w:styleId="Estilo10">
    <w:name w:val="Estilo10"/>
    <w:basedOn w:val="Fuentedeprrafopredeter"/>
    <w:uiPriority w:val="1"/>
    <w:rsid w:val="00332AF5"/>
    <w:rPr>
      <w:u w:val="single"/>
    </w:rPr>
  </w:style>
  <w:style w:type="character" w:customStyle="1" w:styleId="Estilo11">
    <w:name w:val="Estilo11"/>
    <w:basedOn w:val="Fuentedeprrafopredeter"/>
    <w:uiPriority w:val="1"/>
    <w:rsid w:val="00332AF5"/>
    <w:rPr>
      <w:u w:val="single"/>
    </w:rPr>
  </w:style>
  <w:style w:type="character" w:customStyle="1" w:styleId="Estilo12">
    <w:name w:val="Estilo12"/>
    <w:basedOn w:val="Fuentedeprrafopredeter"/>
    <w:uiPriority w:val="1"/>
    <w:rsid w:val="00332AF5"/>
    <w:rPr>
      <w:u w:val="single"/>
    </w:rPr>
  </w:style>
  <w:style w:type="character" w:customStyle="1" w:styleId="Estilo13">
    <w:name w:val="Estilo13"/>
    <w:basedOn w:val="Fuentedeprrafopredeter"/>
    <w:uiPriority w:val="1"/>
    <w:rsid w:val="00332AF5"/>
    <w:rPr>
      <w:u w:val="single"/>
    </w:rPr>
  </w:style>
  <w:style w:type="character" w:customStyle="1" w:styleId="Estilo14">
    <w:name w:val="Estilo14"/>
    <w:basedOn w:val="Fuentedeprrafopredeter"/>
    <w:uiPriority w:val="1"/>
    <w:rsid w:val="00332AF5"/>
    <w:rPr>
      <w:u w:val="single"/>
    </w:rPr>
  </w:style>
  <w:style w:type="character" w:customStyle="1" w:styleId="Estilo15">
    <w:name w:val="Estilo15"/>
    <w:basedOn w:val="Fuentedeprrafopredeter"/>
    <w:uiPriority w:val="1"/>
    <w:rsid w:val="00332AF5"/>
    <w:rPr>
      <w:u w:val="single"/>
    </w:rPr>
  </w:style>
  <w:style w:type="character" w:customStyle="1" w:styleId="Estilo16">
    <w:name w:val="Estilo16"/>
    <w:basedOn w:val="Fuentedeprrafopredeter"/>
    <w:uiPriority w:val="1"/>
    <w:rsid w:val="00332AF5"/>
    <w:rPr>
      <w:u w:val="single"/>
    </w:rPr>
  </w:style>
  <w:style w:type="character" w:customStyle="1" w:styleId="Estilo17">
    <w:name w:val="Estilo17"/>
    <w:basedOn w:val="Fuentedeprrafopredeter"/>
    <w:uiPriority w:val="1"/>
    <w:rsid w:val="00332AF5"/>
    <w:rPr>
      <w:color w:val="auto"/>
      <w:u w:val="single"/>
    </w:rPr>
  </w:style>
  <w:style w:type="character" w:customStyle="1" w:styleId="Estilo18">
    <w:name w:val="Estilo18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19">
    <w:name w:val="Estilo19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0">
    <w:name w:val="Estilo20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1">
    <w:name w:val="Estilo21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2">
    <w:name w:val="Estilo22"/>
    <w:basedOn w:val="Fuentedeprrafopredeter"/>
    <w:uiPriority w:val="1"/>
    <w:rsid w:val="00795228"/>
    <w:rPr>
      <w:rFonts w:asciiTheme="minorHAnsi" w:hAnsiTheme="minorHAnsi"/>
      <w:color w:val="auto"/>
      <w:sz w:val="22"/>
      <w:u w:val="single"/>
    </w:rPr>
  </w:style>
  <w:style w:type="character" w:customStyle="1" w:styleId="Estilo23">
    <w:name w:val="Estilo23"/>
    <w:basedOn w:val="Fuentedeprrafopredeter"/>
    <w:uiPriority w:val="1"/>
    <w:rsid w:val="00795228"/>
    <w:rPr>
      <w:rFonts w:asciiTheme="minorHAnsi" w:hAnsiTheme="minorHAnsi"/>
      <w:color w:val="auto"/>
      <w:sz w:val="22"/>
      <w:u w:val="single"/>
    </w:rPr>
  </w:style>
  <w:style w:type="character" w:customStyle="1" w:styleId="Estilo24">
    <w:name w:val="Estilo24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5">
    <w:name w:val="Estilo25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6">
    <w:name w:val="Estilo26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7">
    <w:name w:val="Estilo27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8">
    <w:name w:val="Estilo28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9">
    <w:name w:val="Estilo29"/>
    <w:basedOn w:val="Fuentedeprrafopredeter"/>
    <w:uiPriority w:val="1"/>
    <w:rsid w:val="00795228"/>
    <w:rPr>
      <w:rFonts w:asciiTheme="minorHAnsi" w:hAnsiTheme="minorHAnsi"/>
      <w:color w:val="auto"/>
      <w:sz w:val="22"/>
      <w:u w:val="single"/>
    </w:rPr>
  </w:style>
  <w:style w:type="character" w:customStyle="1" w:styleId="Estilo30">
    <w:name w:val="Estilo30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31">
    <w:name w:val="Estilo31"/>
    <w:basedOn w:val="Fuentedeprrafopredeter"/>
    <w:uiPriority w:val="1"/>
    <w:rsid w:val="002353B7"/>
    <w:rPr>
      <w:rFonts w:asciiTheme="minorHAnsi" w:hAnsiTheme="minorHAnsi"/>
      <w:color w:val="auto"/>
      <w:sz w:val="22"/>
      <w:u w:val="single"/>
    </w:rPr>
  </w:style>
  <w:style w:type="character" w:customStyle="1" w:styleId="Estilo32">
    <w:name w:val="Estilo32"/>
    <w:basedOn w:val="Fuentedeprrafopredeter"/>
    <w:uiPriority w:val="1"/>
    <w:rsid w:val="002353B7"/>
    <w:rPr>
      <w:rFonts w:asciiTheme="minorHAnsi" w:hAnsiTheme="minorHAnsi"/>
      <w:color w:val="auto"/>
      <w:sz w:val="22"/>
      <w:u w:val="single"/>
    </w:rPr>
  </w:style>
  <w:style w:type="character" w:customStyle="1" w:styleId="Estilo33">
    <w:name w:val="Estilo33"/>
    <w:basedOn w:val="Fuentedeprrafopredeter"/>
    <w:uiPriority w:val="1"/>
    <w:rsid w:val="001B6B01"/>
    <w:rPr>
      <w:rFonts w:asciiTheme="minorHAnsi" w:hAnsiTheme="minorHAnsi"/>
      <w:color w:val="auto"/>
      <w:sz w:val="22"/>
      <w:u w:val="single"/>
    </w:rPr>
  </w:style>
  <w:style w:type="character" w:customStyle="1" w:styleId="Estilo34">
    <w:name w:val="Estilo34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5">
    <w:name w:val="Estilo35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6">
    <w:name w:val="Estilo36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7">
    <w:name w:val="Estilo37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8">
    <w:name w:val="Estilo38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9">
    <w:name w:val="Estilo39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0">
    <w:name w:val="Estilo40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1">
    <w:name w:val="Estilo41"/>
    <w:basedOn w:val="Fuentedeprrafopredeter"/>
    <w:uiPriority w:val="1"/>
    <w:rsid w:val="001B6B01"/>
    <w:rPr>
      <w:rFonts w:asciiTheme="minorHAnsi" w:hAnsiTheme="minorHAnsi"/>
      <w:i/>
      <w:sz w:val="22"/>
      <w:u w:val="single"/>
    </w:rPr>
  </w:style>
  <w:style w:type="character" w:customStyle="1" w:styleId="Estilo42">
    <w:name w:val="Estilo42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3">
    <w:name w:val="Estilo43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4">
    <w:name w:val="Estilo44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5">
    <w:name w:val="Estilo45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6">
    <w:name w:val="Estilo46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7">
    <w:name w:val="Estilo47"/>
    <w:basedOn w:val="Fuentedeprrafopredeter"/>
    <w:uiPriority w:val="1"/>
    <w:rsid w:val="006A0963"/>
    <w:rPr>
      <w:i w:val="0"/>
    </w:rPr>
  </w:style>
  <w:style w:type="character" w:customStyle="1" w:styleId="Estilo48">
    <w:name w:val="Estilo48"/>
    <w:basedOn w:val="Fuentedeprrafopredeter"/>
    <w:uiPriority w:val="1"/>
    <w:rsid w:val="006A0963"/>
    <w:rPr>
      <w:rFonts w:asciiTheme="minorHAnsi" w:hAnsiTheme="minorHAnsi"/>
      <w:sz w:val="22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2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nxico.org.m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unidad.garante@banxico.org.mx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plataformadetransparencia.org.mx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0319\Downloads\%7b180D298F-CF14-C33A-C4FB-E231C8AA40D8%7d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8D0FCE86D4392887F5A42E6DF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8F98-308D-479D-A23A-8CABB4E735F8}"/>
      </w:docPartPr>
      <w:docPartBody>
        <w:p w:rsidR="000B1A31" w:rsidRDefault="00D81864" w:rsidP="00D81864">
          <w:pPr>
            <w:pStyle w:val="16A8D0FCE86D4392887F5A42E6DF6C64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67A314ABA94945A993B6F301C1A9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4A693-8C5D-4241-A277-CBB567CE419A}"/>
      </w:docPartPr>
      <w:docPartBody>
        <w:p w:rsidR="000B1A31" w:rsidRDefault="00D81864" w:rsidP="00D81864">
          <w:pPr>
            <w:pStyle w:val="67A314ABA94945A993B6F301C1A99FAB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3F7DA0F7B648469A9800C2313D1B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37F6-07F6-4BBD-9369-004BA664FF40}"/>
      </w:docPartPr>
      <w:docPartBody>
        <w:p w:rsidR="000B1A31" w:rsidRDefault="00D81864" w:rsidP="00D81864">
          <w:pPr>
            <w:pStyle w:val="3F7DA0F7B648469A9800C2313D1B2BFD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913B86510D9B4D51A8F8864602BC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DCE1-CABC-45D1-B200-9FEF9FF7BEAE}"/>
      </w:docPartPr>
      <w:docPartBody>
        <w:p w:rsidR="000B1A31" w:rsidRDefault="00D81864" w:rsidP="00D81864">
          <w:pPr>
            <w:pStyle w:val="913B86510D9B4D51A8F8864602BC6E1B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B081F49F8F5E4BB3893FE9C39608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E9CD-0652-4051-B978-9AA8904DAF84}"/>
      </w:docPartPr>
      <w:docPartBody>
        <w:p w:rsidR="00D93CEC" w:rsidRDefault="00D81864" w:rsidP="00D81864">
          <w:pPr>
            <w:pStyle w:val="B081F49F8F5E4BB3893FE9C396089E60"/>
          </w:pPr>
          <w:r w:rsidRPr="00A42EA6">
            <w:rPr>
              <w:rStyle w:val="Textodelmarcadordeposicin"/>
              <w:vanish/>
            </w:rPr>
            <w:t>Haga clic aquí para seleccionar la fecha.</w:t>
          </w:r>
        </w:p>
      </w:docPartBody>
    </w:docPart>
    <w:docPart>
      <w:docPartPr>
        <w:name w:val="B66AEEA233394F5DA27AD7E5BD03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71FB-4000-4ACA-9043-C27B681A501F}"/>
      </w:docPartPr>
      <w:docPartBody>
        <w:p w:rsidR="00E62AA8" w:rsidRDefault="00D81864" w:rsidP="00D81864">
          <w:pPr>
            <w:pStyle w:val="B66AEEA233394F5DA27AD7E5BD03367D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58CACA88DBE648929F6BE601451B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6ED0-31D3-4D40-B399-7E76EE776144}"/>
      </w:docPartPr>
      <w:docPartBody>
        <w:p w:rsidR="00E62AA8" w:rsidRDefault="00D81864" w:rsidP="00D81864">
          <w:pPr>
            <w:pStyle w:val="58CACA88DBE648929F6BE601451B973E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93C80E58961048A3874EF5A1E4B9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0463-BBF5-474A-94B7-01A33F9618AB}"/>
      </w:docPartPr>
      <w:docPartBody>
        <w:p w:rsidR="00E62AA8" w:rsidRDefault="00D81864" w:rsidP="00D81864">
          <w:pPr>
            <w:pStyle w:val="93C80E58961048A3874EF5A1E4B97471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542D7CB31A5B4759A6DCB1954857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704A-54E3-4EEB-B66E-26022892202A}"/>
      </w:docPartPr>
      <w:docPartBody>
        <w:p w:rsidR="00E62AA8" w:rsidRDefault="00D81864" w:rsidP="00D81864">
          <w:pPr>
            <w:pStyle w:val="542D7CB31A5B4759A6DCB1954857EBCF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A36F7498F694457A8C71E875E8EA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33DE-5E62-400D-82AD-CDE0F178547C}"/>
      </w:docPartPr>
      <w:docPartBody>
        <w:p w:rsidR="00593F96" w:rsidRDefault="00D81864" w:rsidP="00D81864">
          <w:pPr>
            <w:pStyle w:val="A36F7498F694457A8C71E875E8EACE9C1"/>
          </w:pPr>
          <w:r w:rsidRPr="003F2699">
            <w:rPr>
              <w:rStyle w:val="Textodelmarcadordeposicin"/>
              <w:rFonts w:cstheme="minorHAnsi"/>
              <w:vanish/>
            </w:rPr>
            <w:t>Haga clic aquí para seleccionar el sujeto obligado.</w:t>
          </w:r>
        </w:p>
      </w:docPartBody>
    </w:docPart>
    <w:docPart>
      <w:docPartPr>
        <w:name w:val="C0FABAD571A7468FA82EA13E27D5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3FB4-7EB9-4029-941B-6025F4624CEE}"/>
      </w:docPartPr>
      <w:docPartBody>
        <w:p w:rsidR="00593F96" w:rsidRDefault="00D81864" w:rsidP="00D81864">
          <w:pPr>
            <w:pStyle w:val="C0FABAD571A7468FA82EA13E27D52E3F1"/>
          </w:pPr>
          <w:r w:rsidRPr="009F73FB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08366A922C0C4ECB960B0C216BF0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46CC-23B4-4B97-A3DA-081018948E3A}"/>
      </w:docPartPr>
      <w:docPartBody>
        <w:p w:rsidR="00983953" w:rsidRDefault="00D81864" w:rsidP="00D81864">
          <w:pPr>
            <w:pStyle w:val="08366A922C0C4ECB960B0C216BF008801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BEB594010F4647A6941ED27631E5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BE20-BE26-41D4-9A75-8DB8FFB52965}"/>
      </w:docPartPr>
      <w:docPartBody>
        <w:p w:rsidR="00983953" w:rsidRDefault="00D81864" w:rsidP="00D81864">
          <w:pPr>
            <w:pStyle w:val="BEB594010F4647A6941ED27631E563C6"/>
          </w:pPr>
          <w:r w:rsidRPr="00D43171">
            <w:rPr>
              <w:rStyle w:val="Textodelmarcadordeposicin"/>
              <w:rFonts w:cstheme="minorHAnsi"/>
              <w:vanish/>
            </w:rPr>
            <w:t>Haga clic aquí para escribir.</w:t>
          </w:r>
        </w:p>
      </w:docPartBody>
    </w:docPart>
    <w:docPart>
      <w:docPartPr>
        <w:name w:val="8E2071BFD81D4EABA7691FF72163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69F8-9687-4AA3-AED5-2774D3E8BCD7}"/>
      </w:docPartPr>
      <w:docPartBody>
        <w:p w:rsidR="00983953" w:rsidRDefault="00D81864" w:rsidP="00D81864">
          <w:pPr>
            <w:pStyle w:val="8E2071BFD81D4EABA7691FF72163EA6E"/>
          </w:pPr>
          <w:r w:rsidRPr="001912EF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FD"/>
    <w:rsid w:val="000105A9"/>
    <w:rsid w:val="000B1A31"/>
    <w:rsid w:val="00194125"/>
    <w:rsid w:val="001D7ADD"/>
    <w:rsid w:val="00284522"/>
    <w:rsid w:val="003302AB"/>
    <w:rsid w:val="00364BC9"/>
    <w:rsid w:val="00593F96"/>
    <w:rsid w:val="005B647E"/>
    <w:rsid w:val="006574A9"/>
    <w:rsid w:val="007A70CE"/>
    <w:rsid w:val="00866967"/>
    <w:rsid w:val="008B334E"/>
    <w:rsid w:val="009757FD"/>
    <w:rsid w:val="00983953"/>
    <w:rsid w:val="00A43EC2"/>
    <w:rsid w:val="00B47BD3"/>
    <w:rsid w:val="00C550C0"/>
    <w:rsid w:val="00C567C4"/>
    <w:rsid w:val="00C56DE9"/>
    <w:rsid w:val="00C67440"/>
    <w:rsid w:val="00D5404C"/>
    <w:rsid w:val="00D81864"/>
    <w:rsid w:val="00D93CEC"/>
    <w:rsid w:val="00DF7C65"/>
    <w:rsid w:val="00E321EF"/>
    <w:rsid w:val="00E62AA8"/>
    <w:rsid w:val="00EC7A2A"/>
    <w:rsid w:val="00F7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1864"/>
    <w:rPr>
      <w:color w:val="808080"/>
    </w:rPr>
  </w:style>
  <w:style w:type="paragraph" w:customStyle="1" w:styleId="B081F49F8F5E4BB3893FE9C396089E60">
    <w:name w:val="B081F49F8F5E4BB3893FE9C396089E60"/>
    <w:rsid w:val="00D81864"/>
    <w:pPr>
      <w:spacing w:after="200" w:line="276" w:lineRule="auto"/>
    </w:pPr>
    <w:rPr>
      <w:rFonts w:eastAsiaTheme="minorHAnsi"/>
      <w:lang w:eastAsia="en-US"/>
    </w:rPr>
  </w:style>
  <w:style w:type="paragraph" w:customStyle="1" w:styleId="A36F7498F694457A8C71E875E8EACE9C1">
    <w:name w:val="A36F7498F694457A8C71E875E8EACE9C1"/>
    <w:rsid w:val="00D81864"/>
    <w:pPr>
      <w:ind w:left="720"/>
      <w:contextualSpacing/>
    </w:pPr>
    <w:rPr>
      <w:rFonts w:eastAsiaTheme="minorHAnsi"/>
      <w:lang w:eastAsia="en-US"/>
    </w:rPr>
  </w:style>
  <w:style w:type="paragraph" w:customStyle="1" w:styleId="C0FABAD571A7468FA82EA13E27D52E3F1">
    <w:name w:val="C0FABAD571A7468FA82EA13E27D52E3F1"/>
    <w:rsid w:val="00D81864"/>
    <w:pPr>
      <w:ind w:left="720"/>
      <w:contextualSpacing/>
    </w:pPr>
    <w:rPr>
      <w:rFonts w:eastAsiaTheme="minorHAnsi"/>
      <w:lang w:eastAsia="en-US"/>
    </w:rPr>
  </w:style>
  <w:style w:type="paragraph" w:customStyle="1" w:styleId="08366A922C0C4ECB960B0C216BF008801">
    <w:name w:val="08366A922C0C4ECB960B0C216BF008801"/>
    <w:rsid w:val="00D81864"/>
    <w:pPr>
      <w:spacing w:after="200" w:line="276" w:lineRule="auto"/>
    </w:pPr>
    <w:rPr>
      <w:rFonts w:eastAsiaTheme="minorHAnsi"/>
      <w:lang w:eastAsia="en-US"/>
    </w:rPr>
  </w:style>
  <w:style w:type="paragraph" w:customStyle="1" w:styleId="B66AEEA233394F5DA27AD7E5BD03367D">
    <w:name w:val="B66AEEA233394F5DA27AD7E5BD03367D"/>
    <w:rsid w:val="00D81864"/>
    <w:pPr>
      <w:spacing w:after="200" w:line="276" w:lineRule="auto"/>
    </w:pPr>
    <w:rPr>
      <w:rFonts w:eastAsiaTheme="minorHAnsi"/>
      <w:lang w:eastAsia="en-US"/>
    </w:rPr>
  </w:style>
  <w:style w:type="paragraph" w:customStyle="1" w:styleId="58CACA88DBE648929F6BE601451B973E">
    <w:name w:val="58CACA88DBE648929F6BE601451B973E"/>
    <w:rsid w:val="00D81864"/>
    <w:pPr>
      <w:spacing w:after="200" w:line="276" w:lineRule="auto"/>
    </w:pPr>
    <w:rPr>
      <w:rFonts w:eastAsiaTheme="minorHAnsi"/>
      <w:lang w:eastAsia="en-US"/>
    </w:rPr>
  </w:style>
  <w:style w:type="paragraph" w:customStyle="1" w:styleId="16A8D0FCE86D4392887F5A42E6DF6C64">
    <w:name w:val="16A8D0FCE86D4392887F5A42E6DF6C64"/>
    <w:rsid w:val="00D81864"/>
    <w:pPr>
      <w:spacing w:after="200" w:line="276" w:lineRule="auto"/>
    </w:pPr>
    <w:rPr>
      <w:rFonts w:eastAsiaTheme="minorHAnsi"/>
      <w:lang w:eastAsia="en-US"/>
    </w:rPr>
  </w:style>
  <w:style w:type="paragraph" w:customStyle="1" w:styleId="67A314ABA94945A993B6F301C1A99FAB">
    <w:name w:val="67A314ABA94945A993B6F301C1A99FAB"/>
    <w:rsid w:val="00D81864"/>
    <w:pPr>
      <w:spacing w:after="200" w:line="276" w:lineRule="auto"/>
    </w:pPr>
    <w:rPr>
      <w:rFonts w:eastAsiaTheme="minorHAnsi"/>
      <w:lang w:eastAsia="en-US"/>
    </w:rPr>
  </w:style>
  <w:style w:type="paragraph" w:customStyle="1" w:styleId="3F7DA0F7B648469A9800C2313D1B2BFD">
    <w:name w:val="3F7DA0F7B648469A9800C2313D1B2BFD"/>
    <w:rsid w:val="00D81864"/>
    <w:pPr>
      <w:spacing w:after="200" w:line="276" w:lineRule="auto"/>
    </w:pPr>
    <w:rPr>
      <w:rFonts w:eastAsiaTheme="minorHAnsi"/>
      <w:lang w:eastAsia="en-US"/>
    </w:rPr>
  </w:style>
  <w:style w:type="paragraph" w:customStyle="1" w:styleId="93C80E58961048A3874EF5A1E4B97471">
    <w:name w:val="93C80E58961048A3874EF5A1E4B97471"/>
    <w:rsid w:val="00D81864"/>
    <w:pPr>
      <w:spacing w:after="200" w:line="276" w:lineRule="auto"/>
    </w:pPr>
    <w:rPr>
      <w:rFonts w:eastAsiaTheme="minorHAnsi"/>
      <w:lang w:eastAsia="en-US"/>
    </w:rPr>
  </w:style>
  <w:style w:type="paragraph" w:customStyle="1" w:styleId="913B86510D9B4D51A8F8864602BC6E1B">
    <w:name w:val="913B86510D9B4D51A8F8864602BC6E1B"/>
    <w:rsid w:val="00D81864"/>
    <w:pPr>
      <w:spacing w:after="0" w:line="240" w:lineRule="auto"/>
    </w:pPr>
    <w:rPr>
      <w:rFonts w:eastAsiaTheme="minorHAnsi"/>
      <w:lang w:eastAsia="en-US"/>
    </w:rPr>
  </w:style>
  <w:style w:type="paragraph" w:customStyle="1" w:styleId="542D7CB31A5B4759A6DCB1954857EBCF">
    <w:name w:val="542D7CB31A5B4759A6DCB1954857EBCF"/>
    <w:rsid w:val="00D81864"/>
    <w:pPr>
      <w:ind w:left="720"/>
      <w:contextualSpacing/>
    </w:pPr>
    <w:rPr>
      <w:rFonts w:eastAsiaTheme="minorHAnsi"/>
      <w:lang w:eastAsia="en-US"/>
    </w:rPr>
  </w:style>
  <w:style w:type="paragraph" w:customStyle="1" w:styleId="BEB594010F4647A6941ED27631E563C6">
    <w:name w:val="BEB594010F4647A6941ED27631E563C6"/>
    <w:rsid w:val="00D81864"/>
  </w:style>
  <w:style w:type="paragraph" w:customStyle="1" w:styleId="8E2071BFD81D4EABA7691FF72163EA6E">
    <w:name w:val="8E2071BFD81D4EABA7691FF72163EA6E"/>
    <w:rsid w:val="00D81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MlAzdUc4RGJxRFIvWkZjVXNPR2hSQmZ5ZHBmbWdGeTwvZWxoPjxjb25maWc+QmFueGljbzwvY29uZmlnPjxwb2w+QmFueGljb19Db21wYXJ0aWNpb248L3BvbD48c3VtbWFyeT5Vc28gTGltaXRhZG8gTm88L3N1bW1hcnk+PGFwcD5Xb3JkPC9hcHA+PFNpZ25hdHVyZVZhbGlkPmZhbHNlPC9TaWduYXR1cmVWYWxpZD48L0xhYmVsSW5mb1htbFBhcnQ+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EUqet5XxU5mzmaWoqt1sB/VG7cvA+V9KoSAJtGkM6kg=</DigestValue>
      </Reference>
      <Reference URI="#INFO">
        <DigestMethod Algorithm="http://www.w3.org/2001/04/xmlenc#sha256"/>
        <DigestValue>3aGf4bw6CvRlVgoZ5X9PQp0/uuSfYCaxblQ5iCqwDCU=</DigestValue>
      </Reference>
    </SignedInfo>
    <SignatureValue>j5I0czZCFhk3prhQpposiqYgN7oD2FXKPjWOar/eOEXifrogP8w6pMWBUB5Tnrg5PnkIzv2+BwmPfCWCvqWz9Q==</SignatureValue>
    <Object Id="INFO">
      <ArrayOfString xmlns:xsd="http://www.w3.org/2001/XMLSchema" xmlns:xsi="http://www.w3.org/2001/XMLSchema-instance" xmlns="">
        <string>52P3uG8DbqDR/ZFcUsOGhRBfydpfmgFy</string>
      </ArrayOfString>
    </Object>
  </Signature>
</WrappedLabelInfo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F99C61475B924AB7085B76B9D44892" ma:contentTypeVersion="1" ma:contentTypeDescription="Crear nuevo documento." ma:contentTypeScope="" ma:versionID="d6f8c826877bb946ca399ad3e443bbdf">
  <xsd:schema xmlns:xsd="http://www.w3.org/2001/XMLSchema" xmlns:xs="http://www.w3.org/2001/XMLSchema" xmlns:p="http://schemas.microsoft.com/office/2006/metadata/properties" xmlns:ns2="d80b893b-5e2c-4ffe-a071-6d397a85fbf9" xmlns:ns3="09ae152e-e978-488d-8082-aaba7d77564a" targetNamespace="http://schemas.microsoft.com/office/2006/metadata/properties" ma:root="true" ma:fieldsID="896b4ed7aa7469ccffc72916ede622f7" ns2:_="" ns3:_="">
    <xsd:import namespace="d80b893b-5e2c-4ffe-a071-6d397a85fbf9"/>
    <xsd:import namespace="09ae152e-e978-488d-8082-aaba7d7756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b893b-5e2c-4ffe-a071-6d397a85f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e152e-e978-488d-8082-aaba7d775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/>
</file>

<file path=customXml/item6.xml><?xml version="1.0" encoding="utf-8"?>
<sisl xmlns:xsd="http://www.w3.org/2001/XMLSchema" xmlns:xsi="http://www.w3.org/2001/XMLSchema-instance" xmlns="http://www.boldonjames.com/2008/01/sie/internal/label" sislVersion="0" policy="2c673f97-f704-441a-a1be-26277c273d44" origin="userSelected">
  <element uid="e00e3787-0bd5-44ea-8e7e-96d4548caa21" value=""/>
</sisl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6EC77-B31E-42EF-B102-249739292AE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B0A1730A-447B-4113-8DE4-F7E4F013F0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E3BDB6-00DE-432C-A60A-AFA833BB4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b893b-5e2c-4ffe-a071-6d397a85fbf9"/>
    <ds:schemaRef ds:uri="09ae152e-e978-488d-8082-aaba7d775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A6623-8DDB-40EF-8EE1-1B2B1C3DC5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770AB8-941A-4557-BDFD-4B33CEE0AF9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F64603-E6E8-459D-8521-1D9993A443FD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0EB5F806-E2A1-4D63-95D0-5129D09342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{180D298F-CF14-C33A-C4FB-E231C8AA40D8} (7).dotx</Template>
  <TotalTime>6</TotalTime>
  <Pages>5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México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Montejano</dc:creator>
  <cp:keywords>Uso Público</cp:keywords>
  <dc:description/>
  <cp:lastModifiedBy>Oropeza Torres Guadalupe</cp:lastModifiedBy>
  <cp:revision>5</cp:revision>
  <cp:lastPrinted>2025-08-14T22:32:00Z</cp:lastPrinted>
  <dcterms:created xsi:type="dcterms:W3CDTF">2025-09-01T17:07:00Z</dcterms:created>
  <dcterms:modified xsi:type="dcterms:W3CDTF">2025-09-02T00:30:00Z</dcterms:modified>
  <cp:category>Uso Público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479cb50a-5339-4058-a3db-afb5b53c1ad3</vt:lpwstr>
  </property>
  <property fmtid="{D5CDD505-2E9C-101B-9397-08002B2CF9AE}" pid="3" name="bjClsUserRVM">
    <vt:lpwstr>[]</vt:lpwstr>
  </property>
  <property fmtid="{D5CDD505-2E9C-101B-9397-08002B2CF9AE}" pid="4" name="bjSaver">
    <vt:lpwstr>qx41o1JypYdLYKk2ZUhGZytPFs79oPrH</vt:lpwstr>
  </property>
  <property fmtid="{D5CDD505-2E9C-101B-9397-08002B2CF9AE}" pid="5" name="Versión">
    <vt:lpwstr>5.0 02/01/2025</vt:lpwstr>
  </property>
  <property fmtid="{D5CDD505-2E9C-101B-9397-08002B2CF9AE}" pid="6" name="ContentTypeId">
    <vt:lpwstr>0x01010062F99C61475B924AB7085B76B9D44892</vt:lpwstr>
  </property>
  <property fmtid="{D5CDD505-2E9C-101B-9397-08002B2CF9AE}" pid="7" name="bjpmDocIH">
    <vt:lpwstr>zdlnl/TD0SnQakBTJBMe5t2MTfhiJbgN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policy="2c673f97-f704-441a-a1be-26277c273d44" origin="userSelected" xmlns="http://www.boldonj</vt:lpwstr>
  </property>
  <property fmtid="{D5CDD505-2E9C-101B-9397-08002B2CF9AE}" pid="9" name="bjDocumentLabelXML-0">
    <vt:lpwstr>ames.com/2008/01/sie/internal/label"&gt;&lt;element uid="e00e3787-0bd5-44ea-8e7e-96d4548caa21" value="" /&gt;&lt;/sisl&gt;</vt:lpwstr>
  </property>
  <property fmtid="{D5CDD505-2E9C-101B-9397-08002B2CF9AE}" pid="10" name="X-Metadata 2">
    <vt:lpwstr>4c5a5|||f14cf7a0-dd03-4cad-81e7-af3095354730</vt:lpwstr>
  </property>
  <property fmtid="{D5CDD505-2E9C-101B-9397-08002B2CF9AE}" pid="11" name="bjFooterBothDocProperty">
    <vt:lpwstr>Uso Público_x000d_
Información de acceso público.</vt:lpwstr>
  </property>
  <property fmtid="{D5CDD505-2E9C-101B-9397-08002B2CF9AE}" pid="12" name="bjFooterFirstPageDocProperty">
    <vt:lpwstr>Uso Público_x000d_
Información de acceso público.</vt:lpwstr>
  </property>
  <property fmtid="{D5CDD505-2E9C-101B-9397-08002B2CF9AE}" pid="13" name="bjFooterEvenPageDocProperty">
    <vt:lpwstr>Uso Público_x000d_
Información de acceso público.</vt:lpwstr>
  </property>
  <property fmtid="{D5CDD505-2E9C-101B-9397-08002B2CF9AE}" pid="14" name="X-Metadata 1">
    <vt:lpwstr>001: F13912 - 002: 170.70.24.205 - 003: 27/08/2025 12:53:09 p. m.</vt:lpwstr>
  </property>
</Properties>
</file>